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D586" w14:textId="0E594037" w:rsidR="002054D3" w:rsidRPr="007D3D60" w:rsidRDefault="00F767B9" w:rsidP="002054D3">
      <w:pPr>
        <w:suppressLineNumbers/>
        <w:tabs>
          <w:tab w:val="left" w:pos="540"/>
          <w:tab w:val="left" w:pos="2610"/>
          <w:tab w:val="left" w:pos="2790"/>
          <w:tab w:val="left" w:pos="3690"/>
          <w:tab w:val="left" w:pos="3870"/>
          <w:tab w:val="left" w:pos="5040"/>
          <w:tab w:val="left" w:pos="5220"/>
          <w:tab w:val="left" w:pos="7740"/>
          <w:tab w:val="left" w:pos="7920"/>
          <w:tab w:val="left" w:pos="8910"/>
          <w:tab w:val="left" w:pos="9090"/>
        </w:tabs>
        <w:jc w:val="left"/>
        <w:rPr>
          <w:sz w:val="14"/>
          <w:szCs w:val="14"/>
        </w:rPr>
      </w:pPr>
      <w:r>
        <w:rPr>
          <w:rFonts w:ascii="Helvetica" w:hAnsi="Helvetica"/>
          <w:b/>
          <w:noProof/>
          <w:sz w:val="18"/>
          <w:szCs w:val="18"/>
        </w:rPr>
        <mc:AlternateContent>
          <mc:Choice Requires="wps">
            <w:drawing>
              <wp:anchor distT="0" distB="0" distL="114300" distR="114300" simplePos="0" relativeHeight="251669504" behindDoc="0" locked="0" layoutInCell="1" allowOverlap="1" wp14:anchorId="45E6D4BD" wp14:editId="7DD5CE53">
                <wp:simplePos x="0" y="0"/>
                <wp:positionH relativeFrom="column">
                  <wp:posOffset>-44450</wp:posOffset>
                </wp:positionH>
                <wp:positionV relativeFrom="paragraph">
                  <wp:posOffset>67945</wp:posOffset>
                </wp:positionV>
                <wp:extent cx="6706870" cy="418465"/>
                <wp:effectExtent l="12700" t="13970" r="14605" b="15240"/>
                <wp:wrapNone/>
                <wp:docPr id="17"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6870" cy="4184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4F497" id="Rectangle 508" o:spid="_x0000_s1026" style="position:absolute;margin-left:-3.5pt;margin-top:5.35pt;width:528.1pt;height:3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" filled="f" strokeweight="1pt"/>
            </w:pict>
          </mc:Fallback>
        </mc:AlternateContent>
      </w:r>
    </w:p>
    <w:bookmarkStart w:id="0" w:name="_Hlk72234114"/>
    <w:p w14:paraId="6BAC42B4" w14:textId="7B42FE32" w:rsidR="002054D3" w:rsidRPr="007D3D60" w:rsidRDefault="00F767B9" w:rsidP="002054D3">
      <w:pPr>
        <w:suppressLineNumbers/>
        <w:tabs>
          <w:tab w:val="left" w:pos="900"/>
          <w:tab w:val="left" w:pos="3870"/>
          <w:tab w:val="left" w:pos="5400"/>
          <w:tab w:val="left" w:pos="7830"/>
          <w:tab w:val="left" w:pos="8730"/>
        </w:tabs>
        <w:spacing w:line="280" w:lineRule="exact"/>
        <w:jc w:val="left"/>
        <w:rPr>
          <w:rFonts w:ascii="Helvetica" w:hAnsi="Helvetica"/>
          <w:b/>
          <w:sz w:val="20"/>
          <w:szCs w:val="20"/>
        </w:rPr>
      </w:pPr>
      <w:r>
        <w:rPr>
          <w:rFonts w:ascii="Helvetica" w:hAnsi="Helvetica"/>
          <w:b/>
          <w:noProof/>
          <w:sz w:val="20"/>
          <w:szCs w:val="20"/>
        </w:rPr>
        <mc:AlternateContent>
          <mc:Choice Requires="wps">
            <w:drawing>
              <wp:anchor distT="0" distB="0" distL="114300" distR="114300" simplePos="0" relativeHeight="251670528" behindDoc="0" locked="0" layoutInCell="1" allowOverlap="1" wp14:anchorId="437C20B0" wp14:editId="3C3F8098">
                <wp:simplePos x="0" y="0"/>
                <wp:positionH relativeFrom="column">
                  <wp:posOffset>-38100</wp:posOffset>
                </wp:positionH>
                <wp:positionV relativeFrom="paragraph">
                  <wp:posOffset>166370</wp:posOffset>
                </wp:positionV>
                <wp:extent cx="6714490" cy="0"/>
                <wp:effectExtent l="9525" t="5080" r="10160" b="13970"/>
                <wp:wrapNone/>
                <wp:docPr id="16" name="Line 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D26DA" id="Line 50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1pt" to="525.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"/>
            </w:pict>
          </mc:Fallback>
        </mc:AlternateContent>
      </w:r>
      <w:r w:rsidR="002054D3" w:rsidRPr="007D3D60">
        <w:rPr>
          <w:rFonts w:ascii="Helvetica" w:hAnsi="Helvetica"/>
          <w:b/>
          <w:sz w:val="20"/>
          <w:szCs w:val="20"/>
        </w:rPr>
        <w:t>Address</w:t>
      </w:r>
      <w:r w:rsidR="002054D3" w:rsidRPr="007D3D60">
        <w:rPr>
          <w:rFonts w:ascii="Helvetica" w:hAnsi="Helvetica"/>
          <w:b/>
          <w:sz w:val="20"/>
          <w:szCs w:val="20"/>
        </w:rPr>
        <w:tab/>
      </w:r>
      <w:r w:rsidR="002054D3" w:rsidRPr="007D3D60">
        <w:rPr>
          <w:rFonts w:ascii="Helvetica" w:hAnsi="Helvetica"/>
          <w:sz w:val="16"/>
          <w:szCs w:val="16"/>
        </w:rPr>
        <w:fldChar w:fldCharType="begin">
          <w:ffData>
            <w:name w:val=""/>
            <w:enabled/>
            <w:calcOnExit w:val="0"/>
            <w:textInput>
              <w:maxLength w:val="40"/>
            </w:textInput>
          </w:ffData>
        </w:fldChar>
      </w:r>
      <w:r w:rsidR="002054D3" w:rsidRPr="007D3D60">
        <w:rPr>
          <w:rFonts w:ascii="Helvetica" w:hAnsi="Helvetica"/>
          <w:sz w:val="16"/>
          <w:szCs w:val="16"/>
        </w:rPr>
        <w:instrText xml:space="preserve"> FORMTEXT </w:instrText>
      </w:r>
      <w:r w:rsidR="002054D3" w:rsidRPr="007D3D60">
        <w:rPr>
          <w:rFonts w:ascii="Helvetica" w:hAnsi="Helvetica"/>
          <w:sz w:val="16"/>
          <w:szCs w:val="16"/>
        </w:rPr>
      </w:r>
      <w:r w:rsidR="002054D3" w:rsidRPr="007D3D60">
        <w:rPr>
          <w:rFonts w:ascii="Helvetica" w:hAnsi="Helvetica"/>
          <w:sz w:val="16"/>
          <w:szCs w:val="16"/>
        </w:rPr>
        <w:fldChar w:fldCharType="separate"/>
      </w:r>
      <w:r w:rsidR="00977246">
        <w:rPr>
          <w:rFonts w:ascii="Helvetica" w:hAnsi="Helvetica"/>
          <w:sz w:val="16"/>
          <w:szCs w:val="16"/>
        </w:rPr>
        <w:t> </w:t>
      </w:r>
      <w:r w:rsidR="00977246">
        <w:rPr>
          <w:rFonts w:ascii="Helvetica" w:hAnsi="Helvetica"/>
          <w:sz w:val="16"/>
          <w:szCs w:val="16"/>
        </w:rPr>
        <w:t> </w:t>
      </w:r>
      <w:r w:rsidR="00977246">
        <w:rPr>
          <w:rFonts w:ascii="Helvetica" w:hAnsi="Helvetica"/>
          <w:sz w:val="16"/>
          <w:szCs w:val="16"/>
        </w:rPr>
        <w:t> </w:t>
      </w:r>
      <w:r w:rsidR="00977246">
        <w:rPr>
          <w:rFonts w:ascii="Helvetica" w:hAnsi="Helvetica"/>
          <w:sz w:val="16"/>
          <w:szCs w:val="16"/>
        </w:rPr>
        <w:t> </w:t>
      </w:r>
      <w:r w:rsidR="00977246">
        <w:rPr>
          <w:rFonts w:ascii="Helvetica" w:hAnsi="Helvetica"/>
          <w:sz w:val="16"/>
          <w:szCs w:val="16"/>
        </w:rPr>
        <w:t> </w:t>
      </w:r>
      <w:r w:rsidR="002054D3" w:rsidRPr="007D3D60">
        <w:rPr>
          <w:rFonts w:ascii="Helvetica" w:hAnsi="Helvetica"/>
          <w:sz w:val="16"/>
          <w:szCs w:val="16"/>
        </w:rPr>
        <w:fldChar w:fldCharType="end"/>
      </w:r>
      <w:r w:rsidR="002054D3" w:rsidRPr="007D3D60">
        <w:rPr>
          <w:rFonts w:ascii="Helvetica" w:hAnsi="Helvetica"/>
          <w:b/>
          <w:sz w:val="20"/>
          <w:szCs w:val="20"/>
        </w:rPr>
        <w:tab/>
        <w:t>Owner Name</w:t>
      </w:r>
      <w:r w:rsidR="002054D3" w:rsidRPr="007D3D60">
        <w:rPr>
          <w:rFonts w:ascii="Helvetica" w:hAnsi="Helvetica"/>
          <w:b/>
          <w:sz w:val="20"/>
          <w:szCs w:val="20"/>
        </w:rPr>
        <w:tab/>
      </w:r>
      <w:r w:rsidR="002054D3" w:rsidRPr="007D3D60">
        <w:rPr>
          <w:rFonts w:ascii="Helvetica" w:hAnsi="Helvetica"/>
          <w:sz w:val="16"/>
          <w:szCs w:val="16"/>
        </w:rPr>
        <w:fldChar w:fldCharType="begin">
          <w:ffData>
            <w:name w:val=""/>
            <w:enabled/>
            <w:calcOnExit w:val="0"/>
            <w:textInput>
              <w:maxLength w:val="40"/>
            </w:textInput>
          </w:ffData>
        </w:fldChar>
      </w:r>
      <w:r w:rsidR="002054D3" w:rsidRPr="007D3D60">
        <w:rPr>
          <w:rFonts w:ascii="Helvetica" w:hAnsi="Helvetica"/>
          <w:sz w:val="16"/>
          <w:szCs w:val="16"/>
        </w:rPr>
        <w:instrText xml:space="preserve"> FORMTEXT </w:instrText>
      </w:r>
      <w:r w:rsidR="002054D3" w:rsidRPr="007D3D60">
        <w:rPr>
          <w:rFonts w:ascii="Helvetica" w:hAnsi="Helvetica"/>
          <w:sz w:val="16"/>
          <w:szCs w:val="16"/>
        </w:rPr>
      </w:r>
      <w:r w:rsidR="002054D3" w:rsidRPr="007D3D60">
        <w:rPr>
          <w:rFonts w:ascii="Helvetica" w:hAnsi="Helvetica"/>
          <w:sz w:val="16"/>
          <w:szCs w:val="16"/>
        </w:rPr>
        <w:fldChar w:fldCharType="separate"/>
      </w:r>
      <w:r w:rsidR="002054D3" w:rsidRPr="007D3D60">
        <w:rPr>
          <w:rFonts w:ascii="Helvetica" w:hAnsi="Helvetica"/>
          <w:noProof/>
          <w:sz w:val="16"/>
          <w:szCs w:val="16"/>
        </w:rPr>
        <w:t> </w:t>
      </w:r>
      <w:r w:rsidR="002054D3" w:rsidRPr="007D3D60">
        <w:rPr>
          <w:rFonts w:ascii="Helvetica" w:hAnsi="Helvetica"/>
          <w:noProof/>
          <w:sz w:val="16"/>
          <w:szCs w:val="16"/>
        </w:rPr>
        <w:t> </w:t>
      </w:r>
      <w:r w:rsidR="002054D3" w:rsidRPr="007D3D60">
        <w:rPr>
          <w:rFonts w:ascii="Helvetica" w:hAnsi="Helvetica"/>
          <w:noProof/>
          <w:sz w:val="16"/>
          <w:szCs w:val="16"/>
        </w:rPr>
        <w:t> </w:t>
      </w:r>
      <w:r w:rsidR="002054D3" w:rsidRPr="007D3D60">
        <w:rPr>
          <w:rFonts w:ascii="Helvetica" w:hAnsi="Helvetica"/>
          <w:noProof/>
          <w:sz w:val="16"/>
          <w:szCs w:val="16"/>
        </w:rPr>
        <w:t> </w:t>
      </w:r>
      <w:r w:rsidR="002054D3" w:rsidRPr="007D3D60">
        <w:rPr>
          <w:rFonts w:ascii="Helvetica" w:hAnsi="Helvetica"/>
          <w:noProof/>
          <w:sz w:val="16"/>
          <w:szCs w:val="16"/>
        </w:rPr>
        <w:t> </w:t>
      </w:r>
      <w:r w:rsidR="002054D3" w:rsidRPr="007D3D60">
        <w:rPr>
          <w:rFonts w:ascii="Helvetica" w:hAnsi="Helvetica"/>
          <w:sz w:val="16"/>
          <w:szCs w:val="16"/>
        </w:rPr>
        <w:fldChar w:fldCharType="end"/>
      </w:r>
      <w:r w:rsidR="002054D3" w:rsidRPr="007D3D60">
        <w:rPr>
          <w:rFonts w:ascii="Helvetica" w:hAnsi="Helvetica"/>
          <w:b/>
          <w:sz w:val="20"/>
          <w:szCs w:val="20"/>
        </w:rPr>
        <w:tab/>
      </w:r>
      <w:proofErr w:type="gramStart"/>
      <w:r w:rsidR="002054D3" w:rsidRPr="007D3D60">
        <w:rPr>
          <w:rFonts w:ascii="Helvetica" w:hAnsi="Helvetica"/>
          <w:b/>
          <w:sz w:val="20"/>
          <w:szCs w:val="20"/>
        </w:rPr>
        <w:t>MLS  #</w:t>
      </w:r>
      <w:proofErr w:type="gramEnd"/>
      <w:r w:rsidR="002054D3" w:rsidRPr="007D3D60">
        <w:rPr>
          <w:rFonts w:ascii="Helvetica" w:hAnsi="Helvetica"/>
          <w:b/>
          <w:sz w:val="20"/>
          <w:szCs w:val="20"/>
        </w:rPr>
        <w:tab/>
      </w:r>
      <w:r w:rsidR="002054D3" w:rsidRPr="007D3D60">
        <w:rPr>
          <w:rFonts w:ascii="Helvetica" w:hAnsi="Helvetica"/>
          <w:sz w:val="16"/>
          <w:szCs w:val="16"/>
        </w:rPr>
        <w:fldChar w:fldCharType="begin">
          <w:ffData>
            <w:name w:val=""/>
            <w:enabled/>
            <w:calcOnExit w:val="0"/>
            <w:textInput>
              <w:maxLength w:val="8"/>
            </w:textInput>
          </w:ffData>
        </w:fldChar>
      </w:r>
      <w:r w:rsidR="002054D3" w:rsidRPr="007D3D60">
        <w:rPr>
          <w:rFonts w:ascii="Helvetica" w:hAnsi="Helvetica"/>
          <w:sz w:val="16"/>
          <w:szCs w:val="16"/>
        </w:rPr>
        <w:instrText xml:space="preserve"> FORMTEXT </w:instrText>
      </w:r>
      <w:r w:rsidR="002054D3" w:rsidRPr="007D3D60">
        <w:rPr>
          <w:rFonts w:ascii="Helvetica" w:hAnsi="Helvetica"/>
          <w:sz w:val="16"/>
          <w:szCs w:val="16"/>
        </w:rPr>
      </w:r>
      <w:r w:rsidR="002054D3" w:rsidRPr="007D3D60">
        <w:rPr>
          <w:rFonts w:ascii="Helvetica" w:hAnsi="Helvetica"/>
          <w:sz w:val="16"/>
          <w:szCs w:val="16"/>
        </w:rPr>
        <w:fldChar w:fldCharType="separate"/>
      </w:r>
      <w:r w:rsidR="002054D3" w:rsidRPr="007D3D60">
        <w:rPr>
          <w:rFonts w:ascii="Helvetica" w:hAnsi="Helvetica"/>
          <w:noProof/>
          <w:sz w:val="16"/>
          <w:szCs w:val="16"/>
        </w:rPr>
        <w:t> </w:t>
      </w:r>
      <w:r w:rsidR="002054D3" w:rsidRPr="007D3D60">
        <w:rPr>
          <w:rFonts w:ascii="Helvetica" w:hAnsi="Helvetica"/>
          <w:noProof/>
          <w:sz w:val="16"/>
          <w:szCs w:val="16"/>
        </w:rPr>
        <w:t> </w:t>
      </w:r>
      <w:r w:rsidR="002054D3" w:rsidRPr="007D3D60">
        <w:rPr>
          <w:rFonts w:ascii="Helvetica" w:hAnsi="Helvetica"/>
          <w:noProof/>
          <w:sz w:val="16"/>
          <w:szCs w:val="16"/>
        </w:rPr>
        <w:t> </w:t>
      </w:r>
      <w:r w:rsidR="002054D3" w:rsidRPr="007D3D60">
        <w:rPr>
          <w:rFonts w:ascii="Helvetica" w:hAnsi="Helvetica"/>
          <w:noProof/>
          <w:sz w:val="16"/>
          <w:szCs w:val="16"/>
        </w:rPr>
        <w:t> </w:t>
      </w:r>
      <w:r w:rsidR="002054D3" w:rsidRPr="007D3D60">
        <w:rPr>
          <w:rFonts w:ascii="Helvetica" w:hAnsi="Helvetica"/>
          <w:noProof/>
          <w:sz w:val="16"/>
          <w:szCs w:val="16"/>
        </w:rPr>
        <w:t> </w:t>
      </w:r>
      <w:r w:rsidR="002054D3" w:rsidRPr="007D3D60">
        <w:rPr>
          <w:rFonts w:ascii="Helvetica" w:hAnsi="Helvetica"/>
          <w:sz w:val="16"/>
          <w:szCs w:val="16"/>
        </w:rPr>
        <w:fldChar w:fldCharType="end"/>
      </w:r>
    </w:p>
    <w:p w14:paraId="4A87E91A" w14:textId="77777777" w:rsidR="002054D3" w:rsidRPr="007D3D60" w:rsidRDefault="002054D3" w:rsidP="002054D3">
      <w:pPr>
        <w:suppressLineNumbers/>
        <w:tabs>
          <w:tab w:val="left" w:pos="540"/>
          <w:tab w:val="left" w:pos="1980"/>
          <w:tab w:val="left" w:pos="2970"/>
          <w:tab w:val="left" w:pos="3420"/>
          <w:tab w:val="left" w:pos="7830"/>
          <w:tab w:val="left" w:pos="8730"/>
        </w:tabs>
        <w:spacing w:line="300" w:lineRule="exact"/>
        <w:jc w:val="left"/>
        <w:rPr>
          <w:rFonts w:ascii="Helvetica" w:hAnsi="Helvetica"/>
          <w:b/>
          <w:sz w:val="20"/>
          <w:szCs w:val="20"/>
        </w:rPr>
      </w:pPr>
      <w:r w:rsidRPr="007D3D60">
        <w:rPr>
          <w:rFonts w:ascii="Helvetica" w:hAnsi="Helvetica"/>
          <w:b/>
          <w:sz w:val="20"/>
          <w:szCs w:val="20"/>
        </w:rPr>
        <w:t xml:space="preserve">City </w:t>
      </w:r>
      <w:r w:rsidRPr="007D3D60">
        <w:rPr>
          <w:rFonts w:ascii="Helvetica" w:hAnsi="Helvetica"/>
          <w:sz w:val="16"/>
          <w:szCs w:val="16"/>
        </w:rPr>
        <w:fldChar w:fldCharType="begin">
          <w:ffData>
            <w:name w:val=""/>
            <w:enabled/>
            <w:calcOnExit w:val="0"/>
            <w:textInput>
              <w:maxLength w:val="20"/>
              <w:format w:val="TITLE CASE"/>
            </w:textInput>
          </w:ffData>
        </w:fldChar>
      </w:r>
      <w:r w:rsidRPr="007D3D60">
        <w:rPr>
          <w:rFonts w:ascii="Helvetica" w:hAnsi="Helvetica"/>
          <w:sz w:val="16"/>
          <w:szCs w:val="16"/>
        </w:rPr>
        <w:instrText xml:space="preserve"> FORMTEXT </w:instrText>
      </w:r>
      <w:r w:rsidRPr="007D3D60">
        <w:rPr>
          <w:rFonts w:ascii="Helvetica" w:hAnsi="Helvetica"/>
          <w:sz w:val="16"/>
          <w:szCs w:val="16"/>
        </w:rPr>
      </w:r>
      <w:r w:rsidRPr="007D3D60">
        <w:rPr>
          <w:rFonts w:ascii="Helvetica" w:hAnsi="Helvetica"/>
          <w:sz w:val="16"/>
          <w:szCs w:val="16"/>
        </w:rPr>
        <w:fldChar w:fldCharType="separate"/>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sz w:val="16"/>
          <w:szCs w:val="16"/>
        </w:rPr>
        <w:fldChar w:fldCharType="end"/>
      </w:r>
      <w:r w:rsidRPr="007D3D60">
        <w:rPr>
          <w:rFonts w:ascii="Helvetica" w:hAnsi="Helvetica"/>
          <w:b/>
          <w:sz w:val="20"/>
          <w:szCs w:val="20"/>
        </w:rPr>
        <w:tab/>
        <w:t xml:space="preserve">State </w:t>
      </w:r>
      <w:r w:rsidRPr="007D3D60">
        <w:rPr>
          <w:rFonts w:ascii="Helvetica" w:hAnsi="Helvetica"/>
          <w:sz w:val="16"/>
          <w:szCs w:val="16"/>
        </w:rPr>
        <w:fldChar w:fldCharType="begin">
          <w:ffData>
            <w:name w:val=""/>
            <w:enabled/>
            <w:calcOnExit w:val="0"/>
            <w:textInput>
              <w:default w:val="OR"/>
              <w:maxLength w:val="2"/>
              <w:format w:val="UPPERCASE"/>
            </w:textInput>
          </w:ffData>
        </w:fldChar>
      </w:r>
      <w:r w:rsidRPr="007D3D60">
        <w:rPr>
          <w:rFonts w:ascii="Helvetica" w:hAnsi="Helvetica"/>
          <w:sz w:val="16"/>
          <w:szCs w:val="16"/>
        </w:rPr>
        <w:instrText xml:space="preserve"> FORMTEXT </w:instrText>
      </w:r>
      <w:r w:rsidRPr="007D3D60">
        <w:rPr>
          <w:rFonts w:ascii="Helvetica" w:hAnsi="Helvetica"/>
          <w:sz w:val="16"/>
          <w:szCs w:val="16"/>
        </w:rPr>
      </w:r>
      <w:r w:rsidRPr="007D3D60">
        <w:rPr>
          <w:rFonts w:ascii="Helvetica" w:hAnsi="Helvetica"/>
          <w:sz w:val="16"/>
          <w:szCs w:val="16"/>
        </w:rPr>
        <w:fldChar w:fldCharType="separate"/>
      </w:r>
      <w:r w:rsidRPr="007D3D60">
        <w:rPr>
          <w:rFonts w:ascii="Helvetica" w:hAnsi="Helvetica"/>
          <w:noProof/>
          <w:sz w:val="16"/>
          <w:szCs w:val="16"/>
        </w:rPr>
        <w:t>OR</w:t>
      </w:r>
      <w:r w:rsidRPr="007D3D60">
        <w:rPr>
          <w:rFonts w:ascii="Helvetica" w:hAnsi="Helvetica"/>
          <w:sz w:val="16"/>
          <w:szCs w:val="16"/>
        </w:rPr>
        <w:fldChar w:fldCharType="end"/>
      </w:r>
      <w:r w:rsidRPr="007D3D60">
        <w:rPr>
          <w:rFonts w:ascii="Helvetica" w:hAnsi="Helvetica"/>
          <w:b/>
          <w:sz w:val="20"/>
          <w:szCs w:val="20"/>
        </w:rPr>
        <w:t xml:space="preserve"> </w:t>
      </w:r>
      <w:r w:rsidRPr="007D3D60">
        <w:rPr>
          <w:rFonts w:ascii="Helvetica" w:hAnsi="Helvetica"/>
          <w:b/>
          <w:sz w:val="20"/>
          <w:szCs w:val="20"/>
        </w:rPr>
        <w:tab/>
        <w:t xml:space="preserve">Zip </w:t>
      </w:r>
      <w:r w:rsidRPr="007D3D60">
        <w:rPr>
          <w:rFonts w:ascii="Helvetica" w:hAnsi="Helvetica"/>
          <w:sz w:val="16"/>
          <w:szCs w:val="16"/>
        </w:rPr>
        <w:fldChar w:fldCharType="begin">
          <w:ffData>
            <w:name w:val=""/>
            <w:enabled/>
            <w:calcOnExit w:val="0"/>
            <w:textInput>
              <w:type w:val="number"/>
              <w:maxLength w:val="10"/>
            </w:textInput>
          </w:ffData>
        </w:fldChar>
      </w:r>
      <w:r w:rsidRPr="007D3D60">
        <w:rPr>
          <w:rFonts w:ascii="Helvetica" w:hAnsi="Helvetica"/>
          <w:sz w:val="16"/>
          <w:szCs w:val="16"/>
        </w:rPr>
        <w:instrText xml:space="preserve"> FORMTEXT </w:instrText>
      </w:r>
      <w:r w:rsidRPr="007D3D60">
        <w:rPr>
          <w:rFonts w:ascii="Helvetica" w:hAnsi="Helvetica"/>
          <w:sz w:val="16"/>
          <w:szCs w:val="16"/>
        </w:rPr>
      </w:r>
      <w:r w:rsidRPr="007D3D60">
        <w:rPr>
          <w:rFonts w:ascii="Helvetica" w:hAnsi="Helvetica"/>
          <w:sz w:val="16"/>
          <w:szCs w:val="16"/>
        </w:rPr>
        <w:fldChar w:fldCharType="separate"/>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sz w:val="16"/>
          <w:szCs w:val="16"/>
        </w:rPr>
        <w:fldChar w:fldCharType="end"/>
      </w:r>
      <w:r w:rsidRPr="007D3D60">
        <w:rPr>
          <w:rFonts w:ascii="Helvetica" w:hAnsi="Helvetica"/>
          <w:b/>
          <w:sz w:val="20"/>
          <w:szCs w:val="20"/>
        </w:rPr>
        <w:t xml:space="preserve"> </w:t>
      </w:r>
      <w:r w:rsidRPr="007D3D60">
        <w:rPr>
          <w:rFonts w:ascii="Helvetica" w:hAnsi="Helvetica"/>
          <w:b/>
          <w:sz w:val="20"/>
          <w:szCs w:val="20"/>
        </w:rPr>
        <w:tab/>
        <w:t>Price $</w:t>
      </w:r>
      <w:r w:rsidRPr="007D3D60">
        <w:rPr>
          <w:rFonts w:ascii="Helvetica" w:hAnsi="Helvetica"/>
          <w:b/>
          <w:sz w:val="20"/>
          <w:szCs w:val="20"/>
        </w:rPr>
        <w:tab/>
      </w:r>
      <w:r w:rsidRPr="007D3D60">
        <w:rPr>
          <w:rFonts w:ascii="Helvetica" w:hAnsi="Helvetica"/>
          <w:sz w:val="16"/>
          <w:szCs w:val="16"/>
        </w:rPr>
        <w:fldChar w:fldCharType="begin">
          <w:ffData>
            <w:name w:val=""/>
            <w:enabled/>
            <w:calcOnExit w:val="0"/>
            <w:textInput>
              <w:type w:val="number"/>
              <w:maxLength w:val="10"/>
            </w:textInput>
          </w:ffData>
        </w:fldChar>
      </w:r>
      <w:r w:rsidRPr="007D3D60">
        <w:rPr>
          <w:rFonts w:ascii="Helvetica" w:hAnsi="Helvetica"/>
          <w:sz w:val="16"/>
          <w:szCs w:val="16"/>
        </w:rPr>
        <w:instrText xml:space="preserve"> FORMTEXT </w:instrText>
      </w:r>
      <w:r w:rsidRPr="007D3D60">
        <w:rPr>
          <w:rFonts w:ascii="Helvetica" w:hAnsi="Helvetica"/>
          <w:sz w:val="16"/>
          <w:szCs w:val="16"/>
        </w:rPr>
      </w:r>
      <w:r w:rsidRPr="007D3D60">
        <w:rPr>
          <w:rFonts w:ascii="Helvetica" w:hAnsi="Helvetica"/>
          <w:sz w:val="16"/>
          <w:szCs w:val="16"/>
        </w:rPr>
        <w:fldChar w:fldCharType="separate"/>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noProof/>
          <w:sz w:val="16"/>
          <w:szCs w:val="16"/>
        </w:rPr>
        <w:t> </w:t>
      </w:r>
      <w:r w:rsidRPr="007D3D60">
        <w:rPr>
          <w:rFonts w:ascii="Helvetica" w:hAnsi="Helvetica"/>
          <w:sz w:val="16"/>
          <w:szCs w:val="16"/>
        </w:rPr>
        <w:fldChar w:fldCharType="end"/>
      </w:r>
    </w:p>
    <w:p w14:paraId="5B067212" w14:textId="77777777" w:rsidR="002054D3" w:rsidRPr="007D3D60" w:rsidRDefault="002054D3" w:rsidP="002054D3">
      <w:pPr>
        <w:suppressLineNumbers/>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ind w:left="-360"/>
        <w:jc w:val="left"/>
        <w:rPr>
          <w:rFonts w:ascii="Helvetica" w:hAnsi="Helvetica"/>
          <w:sz w:val="16"/>
          <w:szCs w:val="14"/>
        </w:rPr>
      </w:pPr>
      <w:r w:rsidRPr="007D3D60">
        <w:rPr>
          <w:rFonts w:ascii="Helvetica" w:hAnsi="Helvetica"/>
          <w:sz w:val="16"/>
          <w:szCs w:val="14"/>
        </w:rPr>
        <w:tab/>
      </w:r>
    </w:p>
    <w:p w14:paraId="1797ECAB" w14:textId="76FC3DB9"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3D60">
        <w:rPr>
          <w:rFonts w:ascii="Helvetica" w:hAnsi="Helvetica"/>
          <w:sz w:val="16"/>
          <w:szCs w:val="14"/>
        </w:rPr>
        <w:tab/>
      </w:r>
      <w:r w:rsidRPr="007D181A">
        <w:rPr>
          <w:rFonts w:ascii="Helvetica" w:hAnsi="Helvetica"/>
          <w:sz w:val="16"/>
          <w:szCs w:val="14"/>
        </w:rPr>
        <w:t xml:space="preserve">For value received, Seller grants Listing Firm the Exclusive Right to sell or exchange the property described on the attached listing profile (the “Subject Property”) at the price and terms noted therein. Listing Firm agrees to put forth its best efforts to secure a Buyer and effect a sale for Seller. If Seller has so consented pursuant to OAR 863-015-0210, Listing Firm may also act in a disclosed limited agency capacity. Seller understands that this contract is an Exclusive Right to Sell Listing Agreement and that if anyone finds a Buyer for the Subject Property, INCLUDING SELLER, Seller must pay compensation to Listing Firm. Seller acknowledges receipt of the “Initial Agency Disclosure Pamphlet.” </w:t>
      </w:r>
    </w:p>
    <w:p w14:paraId="3A5F2939" w14:textId="5CA01FCE" w:rsidR="007D181A" w:rsidRPr="007D181A" w:rsidRDefault="00FE3C70"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181A">
        <w:rPr>
          <w:noProof/>
        </w:rPr>
        <mc:AlternateContent>
          <mc:Choice Requires="wps">
            <w:drawing>
              <wp:anchor distT="0" distB="0" distL="114300" distR="114300" simplePos="0" relativeHeight="251691008" behindDoc="0" locked="0" layoutInCell="1" allowOverlap="1" wp14:anchorId="4EF238B7" wp14:editId="627A8347">
                <wp:simplePos x="0" y="0"/>
                <wp:positionH relativeFrom="margin">
                  <wp:align>right</wp:align>
                </wp:positionH>
                <wp:positionV relativeFrom="paragraph">
                  <wp:posOffset>4164</wp:posOffset>
                </wp:positionV>
                <wp:extent cx="311150" cy="142875"/>
                <wp:effectExtent l="0" t="0" r="12700" b="28575"/>
                <wp:wrapNone/>
                <wp:docPr id="149242288"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4287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E7E0D4" w14:textId="08272883" w:rsidR="00FE3C70" w:rsidRDefault="00FE3C70" w:rsidP="00FE3C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238B7" id="Rectangle 454" o:spid="_x0000_s1026" style="position:absolute;margin-left:-26.7pt;margin-top:.35pt;width:24.5pt;height:11.2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" filled="f" strokeweight="1.25pt">
                <v:textbox>
                  <w:txbxContent>
                    <w:p w14:paraId="52E7E0D4" w14:textId="08272883" w:rsidR="00FE3C70" w:rsidRDefault="00FE3C70" w:rsidP="00FE3C70">
                      <w:pPr>
                        <w:jc w:val="center"/>
                      </w:pPr>
                    </w:p>
                  </w:txbxContent>
                </v:textbox>
                <w10:wrap anchorx="margin"/>
              </v:rect>
            </w:pict>
          </mc:Fallback>
        </mc:AlternateContent>
      </w:r>
      <w:r w:rsidR="007D181A" w:rsidRPr="007D181A">
        <w:rPr>
          <w:rFonts w:ascii="Helvetica" w:hAnsi="Helvetica"/>
          <w:sz w:val="16"/>
          <w:szCs w:val="14"/>
        </w:rPr>
        <w:t xml:space="preserve">Seller’s Initials: _______   ________    </w:t>
      </w:r>
      <w:r w:rsidR="007D181A" w:rsidRPr="007D181A">
        <w:rPr>
          <w:rFonts w:ascii="Helvetica" w:hAnsi="Helvetica"/>
          <w:sz w:val="16"/>
          <w:szCs w:val="14"/>
        </w:rPr>
        <w:tab/>
      </w:r>
      <w:r w:rsidR="007D181A" w:rsidRPr="007D181A">
        <w:rPr>
          <w:rFonts w:ascii="Helvetica" w:hAnsi="Helvetica"/>
          <w:sz w:val="16"/>
          <w:szCs w:val="14"/>
        </w:rPr>
        <w:tab/>
      </w:r>
      <w:r w:rsidR="007D181A" w:rsidRPr="007D181A">
        <w:rPr>
          <w:rFonts w:ascii="Helvetica" w:hAnsi="Helvetica"/>
          <w:sz w:val="16"/>
          <w:szCs w:val="14"/>
        </w:rPr>
        <w:tab/>
      </w:r>
      <w:r w:rsidR="007D181A" w:rsidRPr="007D181A">
        <w:rPr>
          <w:rFonts w:ascii="Helvetica" w:hAnsi="Helvetica"/>
          <w:sz w:val="16"/>
          <w:szCs w:val="14"/>
        </w:rPr>
        <w:tab/>
      </w:r>
      <w:r w:rsidR="007D181A" w:rsidRPr="007D181A">
        <w:rPr>
          <w:rFonts w:ascii="Helvetica" w:hAnsi="Helvetica"/>
          <w:sz w:val="16"/>
          <w:szCs w:val="14"/>
        </w:rPr>
        <w:tab/>
      </w:r>
      <w:r w:rsidR="007D181A" w:rsidRPr="007D181A">
        <w:rPr>
          <w:rFonts w:ascii="Helvetica" w:hAnsi="Helvetica"/>
          <w:sz w:val="16"/>
          <w:szCs w:val="14"/>
        </w:rPr>
        <w:tab/>
      </w:r>
      <w:r w:rsidR="007D181A" w:rsidRPr="007D181A">
        <w:rPr>
          <w:rFonts w:ascii="Helvetica" w:hAnsi="Helvetica"/>
          <w:sz w:val="16"/>
          <w:szCs w:val="14"/>
        </w:rPr>
        <w:tab/>
      </w:r>
      <w:r w:rsidR="007D181A" w:rsidRPr="007D181A">
        <w:rPr>
          <w:rFonts w:ascii="Helvetica" w:hAnsi="Helvetica"/>
          <w:sz w:val="16"/>
          <w:szCs w:val="14"/>
        </w:rPr>
        <w:tab/>
      </w:r>
      <w:r w:rsidR="007D181A" w:rsidRPr="007D181A">
        <w:rPr>
          <w:rFonts w:ascii="Helvetica" w:hAnsi="Helvetica"/>
          <w:sz w:val="16"/>
          <w:szCs w:val="14"/>
        </w:rPr>
        <w:tab/>
        <w:t xml:space="preserve">                     ◄▬</w:t>
      </w:r>
    </w:p>
    <w:p w14:paraId="6FBD4606" w14:textId="0EDA028A"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181A">
        <w:rPr>
          <w:rFonts w:ascii="Helvetica" w:hAnsi="Helvetica"/>
          <w:sz w:val="16"/>
          <w:szCs w:val="14"/>
        </w:rPr>
        <w:tab/>
        <w:t>Seller agrees to pay Listing Firm, in cash at closing, compensation (the “Listing Commission”) of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Text8"/>
            <w:enabled/>
            <w:calcOnExit w:val="0"/>
            <w:textInput>
              <w:maxLength w:val="12"/>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xml:space="preserve"> or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
            <w:enabled/>
            <w:calcOnExit w:val="0"/>
            <w:textInput>
              <w:maxLength w:val="4"/>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of the gross selling price of the Subject Property in the event of one of the following: a closing occurs on an offer Seller accepts from a Buyer for any price and terms Seller accepts, OR Seller accepts a Buyer's offer but the transaction does not close because of Seller’s failure or refusal to close, OR any sale, exchange or conveyance of the Subject Property occurs during the term of this contract, OR Listing Firm places Seller in contact with a Buyer to whom Seller sells or conveys the property within 90 days after the termination of this agreement without representation of another real estate broker. If the Buyer is not represented by a Buyer Brokerage, the Listing Commission shall be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Text8"/>
            <w:enabled/>
            <w:calcOnExit w:val="0"/>
            <w:textInput>
              <w:maxLength w:val="12"/>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xml:space="preserve"> or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
            <w:enabled/>
            <w:calcOnExit w:val="0"/>
            <w:textInput>
              <w:maxLength w:val="4"/>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(the same as the amount on line 7 above if not filled in) of the gross selling price of the Subject Property. In case of exchange, Seller has no objection to Listing Firm representing and accepting compensation from Seller in addition to other parties to the exchange. Seller authorizes Listing Firm to accept a deposit on the purchase price. Seller further allows Listing Firm a reasonable time after termination or expiration of this contract to close any transaction on which earnest money is then deposited. If following the expiration or termination of this agreement, Seller lists the Subject Property for sale with another real estate broker, to the extent the compensation stated in this agreement would result in Seller’s liability for more than one listing brokerage fee, the Seller is excused from paying the Listing Commission.</w:t>
      </w:r>
    </w:p>
    <w:p w14:paraId="4B34379C" w14:textId="577B16F8"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181A">
        <w:rPr>
          <w:rFonts w:ascii="Helvetica" w:hAnsi="Helvetica"/>
          <w:sz w:val="16"/>
          <w:szCs w:val="14"/>
        </w:rPr>
        <w:tab/>
        <w:t>If Buyer of the Subject Property is represented by a Buyer Brokerage, Seller agrees to pay a Buyer Brokerage Fee of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Text8"/>
            <w:enabled/>
            <w:calcOnExit w:val="0"/>
            <w:textInput>
              <w:maxLength w:val="12"/>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xml:space="preserve"> or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
            <w:enabled/>
            <w:calcOnExit w:val="0"/>
            <w:textInput>
              <w:maxLength w:val="4"/>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of the gross selling price of the Subject Property to the Buyer Brokerage at closing. If the Listing Broker represents both Seller and the Buyer as a disclosed limited agent, the Buyer Brokerage Fee shall be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Text8"/>
            <w:enabled/>
            <w:calcOnExit w:val="0"/>
            <w:textInput>
              <w:maxLength w:val="12"/>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xml:space="preserve"> or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
            <w:enabled/>
            <w:calcOnExit w:val="0"/>
            <w:textInput>
              <w:maxLength w:val="4"/>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xml:space="preserve">% (the same as the amount on lines 19-20 if not filled in) of the gross selling price of the Subject Property, in addition to the Listing Commission. </w:t>
      </w:r>
    </w:p>
    <w:p w14:paraId="2D463703" w14:textId="3DF973F5"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181A">
        <w:rPr>
          <w:rFonts w:ascii="Helvetica" w:hAnsi="Helvetica"/>
          <w:sz w:val="16"/>
          <w:szCs w:val="14"/>
        </w:rPr>
        <w:tab/>
        <w:t xml:space="preserve">Seller warrants that Seller has the legal right and capacity to sell and convey the Subject Property, that the listing data provided by Seller is accurate and that the Subject Property is free of encumbrances except as set out in documents of record (except for real property taxes for the current fiscal year, which are to be prorated.) Seller agrees to furnish the Buyer a good and sufficient conveyance and to furnish a standard owner's title insurance policy at closing in the amount of the purchase price. The policy will show good and marketable title to the property and Seller’s right to convey the property. </w:t>
      </w:r>
      <w:proofErr w:type="gramStart"/>
      <w:r w:rsidRPr="007D181A">
        <w:rPr>
          <w:rFonts w:ascii="Helvetica" w:hAnsi="Helvetica"/>
          <w:sz w:val="16"/>
          <w:szCs w:val="14"/>
        </w:rPr>
        <w:t>Seller</w:t>
      </w:r>
      <w:proofErr w:type="gramEnd"/>
      <w:r w:rsidRPr="007D181A">
        <w:rPr>
          <w:rFonts w:ascii="Helvetica" w:hAnsi="Helvetica"/>
          <w:sz w:val="16"/>
          <w:szCs w:val="14"/>
        </w:rPr>
        <w:t xml:space="preserve"> represents that there are no agreements with Listing Firm or anyone else that pertain to a sale of the Subject Property that are not disclosed in this contract. </w:t>
      </w:r>
    </w:p>
    <w:p w14:paraId="79B931AC" w14:textId="541DE06B"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181A">
        <w:rPr>
          <w:rFonts w:ascii="Helvetica" w:hAnsi="Helvetica"/>
          <w:sz w:val="16"/>
          <w:szCs w:val="14"/>
        </w:rPr>
        <w:tab/>
        <w:t xml:space="preserve">Seller authorizes Listing Firm to submit this listing to the Willamette Valley Multiple Listing Service ("WVMLS").  In Seller’s opinion, none of this listing data, including post-closing sales data and concessions information, if any, is confidential and Seller approves its dissemination.  Members of WVMLS may act as Buyer's agents in procuring or attempting to procure a Buyer under the terms of this contract.  Seller authorizes Listing Firm and its customers, WVMLS members and their customers, and inspectors hired by a prospective Buyer to enter any part of the Subject Property to inspect it at any reasonable time in accordance with the showing instructions on page 2 of the listing profile. </w:t>
      </w:r>
    </w:p>
    <w:p w14:paraId="50B38D8B" w14:textId="0EA06BCE"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181A">
        <w:rPr>
          <w:rFonts w:ascii="Helvetica" w:hAnsi="Helvetica"/>
          <w:sz w:val="16"/>
          <w:szCs w:val="14"/>
        </w:rPr>
        <w:tab/>
        <w:t xml:space="preserve"> Seller agrees to defend Listing Firm and its representatives and employees and to pay all costs of defense and to pay any judgment entered against any of them and to hold all of them completely harmless if any information in this contract or any Sellers Property Disclosure Statement issued by Seller is inaccurate or incomplete or if Seller has not completely and accurately disclosed all known defects in the property.</w:t>
      </w:r>
    </w:p>
    <w:p w14:paraId="1349E34B" w14:textId="2FCDD595"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181A">
        <w:rPr>
          <w:rFonts w:ascii="Helvetica" w:hAnsi="Helvetica"/>
          <w:sz w:val="16"/>
          <w:szCs w:val="14"/>
        </w:rPr>
        <w:tab/>
        <w:t>Any dispute or claim that arises out of or that relates to this agreement or the services to be rendered under it shall be resolved by arbitration and filed in the county where the property is located. Judgment upon the award rendered pursuant to such arbitration may be entered in any court having jurisdiction, and Seller agrees to pay such reasonable attorney fees and costs as the arbitrator may award in the arbitration and as a court (including any appellate court) may award in any hearing on any petition relating to a request to stay the arbitration, to enjoin litigation, or to confirm, modify, or vacate the arbitration award.</w:t>
      </w:r>
    </w:p>
    <w:p w14:paraId="14A166E7" w14:textId="7C321EB4"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rPr>
          <w:rFonts w:ascii="Helvetica" w:hAnsi="Helvetica"/>
          <w:sz w:val="16"/>
          <w:szCs w:val="14"/>
        </w:rPr>
      </w:pPr>
      <w:r w:rsidRPr="007D181A">
        <w:rPr>
          <w:noProof/>
        </w:rPr>
        <mc:AlternateContent>
          <mc:Choice Requires="wps">
            <w:drawing>
              <wp:anchor distT="0" distB="0" distL="114300" distR="114300" simplePos="0" relativeHeight="251663872" behindDoc="0" locked="0" layoutInCell="1" allowOverlap="1" wp14:anchorId="5B9057FB" wp14:editId="1B8E9F08">
                <wp:simplePos x="0" y="0"/>
                <wp:positionH relativeFrom="column">
                  <wp:posOffset>6326505</wp:posOffset>
                </wp:positionH>
                <wp:positionV relativeFrom="paragraph">
                  <wp:posOffset>266337</wp:posOffset>
                </wp:positionV>
                <wp:extent cx="311150" cy="158750"/>
                <wp:effectExtent l="0" t="0" r="12700" b="12700"/>
                <wp:wrapNone/>
                <wp:docPr id="1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15875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702105" w14:textId="6ECAA8F9" w:rsidR="007D181A" w:rsidRDefault="007D181A" w:rsidP="007D181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057FB" id="_x0000_s1027" style="position:absolute;left:0;text-align:left;margin-left:498.15pt;margin-top:20.95pt;width:24.5pt;height: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" filled="f" strokeweight="1.25pt">
                <v:textbox>
                  <w:txbxContent>
                    <w:p w14:paraId="4B702105" w14:textId="6ECAA8F9" w:rsidR="007D181A" w:rsidRDefault="007D181A" w:rsidP="007D181A">
                      <w:pPr>
                        <w:jc w:val="center"/>
                      </w:pPr>
                    </w:p>
                  </w:txbxContent>
                </v:textbox>
              </v:rect>
            </w:pict>
          </mc:Fallback>
        </mc:AlternateContent>
      </w:r>
      <w:r w:rsidRPr="007D181A">
        <w:rPr>
          <w:rFonts w:ascii="Helvetica" w:hAnsi="Helvetica"/>
          <w:sz w:val="16"/>
          <w:szCs w:val="14"/>
        </w:rPr>
        <w:tab/>
        <w:t xml:space="preserve">In the event earnest money or additional earnest money is received and thereafter forfeited, after deducting all costs incurred by the Firm on behalf of the Seller, the forfeited earnest money and additional earnest money shall be dispersed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
            <w:enabled/>
            <w:calcOnExit w:val="0"/>
            <w:textInput>
              <w:maxLength w:val="4"/>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xml:space="preserve">% to Seller and </w:t>
      </w:r>
      <w:r w:rsidRPr="007D181A">
        <w:rPr>
          <w:rFonts w:ascii="Helvetica" w:hAnsi="Helvetica"/>
          <w:sz w:val="16"/>
          <w:szCs w:val="14"/>
          <w:u w:val="single"/>
        </w:rPr>
        <w:t xml:space="preserve">     </w:t>
      </w:r>
      <w:r w:rsidRPr="007D181A">
        <w:rPr>
          <w:rFonts w:ascii="Helvetica" w:hAnsi="Helvetica"/>
          <w:sz w:val="16"/>
          <w:szCs w:val="14"/>
          <w:u w:val="single"/>
        </w:rPr>
        <w:fldChar w:fldCharType="begin">
          <w:ffData>
            <w:name w:val=""/>
            <w:enabled/>
            <w:calcOnExit w:val="0"/>
            <w:textInput>
              <w:maxLength w:val="4"/>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u w:val="single"/>
        </w:rPr>
        <w:t xml:space="preserve">     </w:t>
      </w:r>
      <w:r w:rsidRPr="007D181A">
        <w:rPr>
          <w:rFonts w:ascii="Helvetica" w:hAnsi="Helvetica"/>
          <w:sz w:val="16"/>
          <w:szCs w:val="14"/>
        </w:rPr>
        <w:t xml:space="preserve">% to Listing Firm to the extent of the Listing Commission with residue to Seller.  Sellers Initials:  ________   ________ </w:t>
      </w:r>
      <w:r w:rsidRPr="007D181A">
        <w:rPr>
          <w:rFonts w:ascii="Helvetica" w:hAnsi="Helvetica"/>
          <w:sz w:val="10"/>
          <w:szCs w:val="14"/>
        </w:rPr>
        <w:tab/>
      </w:r>
      <w:r w:rsidRPr="007D181A">
        <w:rPr>
          <w:rFonts w:ascii="Helvetica" w:hAnsi="Helvetica"/>
          <w:sz w:val="10"/>
          <w:szCs w:val="14"/>
        </w:rPr>
        <w:tab/>
      </w:r>
      <w:r w:rsidRPr="007D181A">
        <w:rPr>
          <w:rFonts w:ascii="Helvetica" w:hAnsi="Helvetica"/>
          <w:sz w:val="10"/>
          <w:szCs w:val="14"/>
        </w:rPr>
        <w:tab/>
      </w:r>
      <w:r w:rsidRPr="007D181A">
        <w:rPr>
          <w:rFonts w:ascii="Helvetica" w:hAnsi="Helvetica"/>
          <w:sz w:val="10"/>
          <w:szCs w:val="14"/>
        </w:rPr>
        <w:tab/>
      </w:r>
      <w:r w:rsidRPr="007D181A">
        <w:rPr>
          <w:rFonts w:ascii="Helvetica" w:hAnsi="Helvetica"/>
          <w:sz w:val="10"/>
          <w:szCs w:val="14"/>
        </w:rPr>
        <w:tab/>
      </w:r>
      <w:r w:rsidRPr="007D181A">
        <w:rPr>
          <w:rFonts w:ascii="Helvetica" w:hAnsi="Helvetica"/>
          <w:sz w:val="16"/>
          <w:szCs w:val="14"/>
        </w:rPr>
        <w:t xml:space="preserve">                ◄▬</w:t>
      </w:r>
    </w:p>
    <w:p w14:paraId="0EF5574E" w14:textId="17DB24E5" w:rsidR="007D181A" w:rsidRPr="007D181A"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sz w:val="16"/>
          <w:szCs w:val="14"/>
        </w:rPr>
      </w:pPr>
      <w:r w:rsidRPr="007D181A">
        <w:rPr>
          <w:rFonts w:ascii="Helvetica" w:hAnsi="Helvetica"/>
          <w:sz w:val="16"/>
          <w:szCs w:val="14"/>
        </w:rPr>
        <w:t>This agreement expires on the ___</w:t>
      </w:r>
      <w:r w:rsidRPr="007D181A">
        <w:rPr>
          <w:rFonts w:ascii="Helvetica" w:hAnsi="Helvetica"/>
          <w:sz w:val="16"/>
          <w:szCs w:val="14"/>
          <w:u w:val="single"/>
        </w:rPr>
        <w:fldChar w:fldCharType="begin">
          <w:ffData>
            <w:name w:val=""/>
            <w:enabled/>
            <w:calcOnExit w:val="0"/>
            <w:textInput>
              <w:maxLength w:val="4"/>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sz w:val="16"/>
          <w:szCs w:val="14"/>
          <w:u w:val="single"/>
        </w:rPr>
        <w:t> </w:t>
      </w:r>
      <w:r w:rsidRPr="007D181A">
        <w:rPr>
          <w:rFonts w:ascii="Helvetica" w:hAnsi="Helvetica"/>
          <w:sz w:val="16"/>
          <w:szCs w:val="14"/>
          <w:u w:val="single"/>
        </w:rPr>
        <w:t> </w:t>
      </w:r>
      <w:r w:rsidRPr="007D181A">
        <w:rPr>
          <w:rFonts w:ascii="Helvetica" w:hAnsi="Helvetica"/>
          <w:sz w:val="16"/>
          <w:szCs w:val="14"/>
          <w:u w:val="single"/>
        </w:rPr>
        <w:t> </w:t>
      </w:r>
      <w:r w:rsidRPr="007D181A">
        <w:rPr>
          <w:rFonts w:ascii="Helvetica" w:hAnsi="Helvetica"/>
          <w:sz w:val="16"/>
          <w:szCs w:val="14"/>
          <w:u w:val="single"/>
        </w:rPr>
        <w:t> </w:t>
      </w:r>
      <w:r w:rsidRPr="007D181A">
        <w:rPr>
          <w:rFonts w:ascii="Helvetica" w:hAnsi="Helvetica"/>
          <w:sz w:val="16"/>
          <w:szCs w:val="14"/>
          <w:u w:val="single"/>
        </w:rPr>
        <w:fldChar w:fldCharType="end"/>
      </w:r>
      <w:r w:rsidRPr="007D181A">
        <w:rPr>
          <w:rFonts w:ascii="Helvetica" w:hAnsi="Helvetica"/>
          <w:sz w:val="16"/>
          <w:szCs w:val="14"/>
        </w:rPr>
        <w:t>_________ day of ____</w:t>
      </w:r>
      <w:r w:rsidRPr="007D181A">
        <w:rPr>
          <w:rFonts w:ascii="Helvetica" w:hAnsi="Helvetica"/>
          <w:sz w:val="16"/>
          <w:szCs w:val="14"/>
          <w:u w:val="single"/>
        </w:rPr>
        <w:fldChar w:fldCharType="begin">
          <w:ffData>
            <w:name w:val=""/>
            <w:enabled/>
            <w:calcOnExit w:val="0"/>
            <w:textInput>
              <w:maxLength w:val="10"/>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sz w:val="16"/>
          <w:szCs w:val="14"/>
          <w:u w:val="single"/>
        </w:rPr>
        <w:t> </w:t>
      </w:r>
      <w:r w:rsidRPr="007D181A">
        <w:rPr>
          <w:rFonts w:ascii="Helvetica" w:hAnsi="Helvetica"/>
          <w:sz w:val="16"/>
          <w:szCs w:val="14"/>
          <w:u w:val="single"/>
        </w:rPr>
        <w:t> </w:t>
      </w:r>
      <w:r w:rsidRPr="007D181A">
        <w:rPr>
          <w:rFonts w:ascii="Helvetica" w:hAnsi="Helvetica"/>
          <w:sz w:val="16"/>
          <w:szCs w:val="14"/>
          <w:u w:val="single"/>
        </w:rPr>
        <w:t> </w:t>
      </w:r>
      <w:r w:rsidRPr="007D181A">
        <w:rPr>
          <w:rFonts w:ascii="Helvetica" w:hAnsi="Helvetica"/>
          <w:sz w:val="16"/>
          <w:szCs w:val="14"/>
          <w:u w:val="single"/>
        </w:rPr>
        <w:t> </w:t>
      </w:r>
      <w:r w:rsidRPr="007D181A">
        <w:rPr>
          <w:rFonts w:ascii="Helvetica" w:hAnsi="Helvetica"/>
          <w:sz w:val="16"/>
          <w:szCs w:val="14"/>
          <w:u w:val="single"/>
        </w:rPr>
        <w:t> </w:t>
      </w:r>
      <w:r w:rsidRPr="007D181A">
        <w:rPr>
          <w:rFonts w:ascii="Helvetica" w:hAnsi="Helvetica"/>
          <w:sz w:val="16"/>
          <w:szCs w:val="14"/>
          <w:u w:val="single"/>
        </w:rPr>
        <w:fldChar w:fldCharType="end"/>
      </w:r>
      <w:r w:rsidRPr="007D181A">
        <w:rPr>
          <w:rFonts w:ascii="Helvetica" w:hAnsi="Helvetica"/>
          <w:sz w:val="16"/>
          <w:szCs w:val="14"/>
        </w:rPr>
        <w:t>_______, 20___</w:t>
      </w:r>
      <w:r w:rsidRPr="007D181A">
        <w:rPr>
          <w:rFonts w:ascii="Helvetica" w:hAnsi="Helvetica"/>
          <w:sz w:val="16"/>
          <w:szCs w:val="14"/>
          <w:u w:val="single"/>
        </w:rPr>
        <w:fldChar w:fldCharType="begin">
          <w:ffData>
            <w:name w:val=""/>
            <w:enabled/>
            <w:calcOnExit w:val="0"/>
            <w:textInput>
              <w:type w:val="number"/>
              <w:maxLength w:val="2"/>
            </w:textInput>
          </w:ffData>
        </w:fldChar>
      </w:r>
      <w:r w:rsidRPr="007D181A">
        <w:rPr>
          <w:rFonts w:ascii="Helvetica" w:hAnsi="Helvetica"/>
          <w:sz w:val="16"/>
          <w:szCs w:val="14"/>
          <w:u w:val="single"/>
        </w:rPr>
        <w:instrText xml:space="preserve"> FORMTEXT </w:instrText>
      </w:r>
      <w:r w:rsidRPr="007D181A">
        <w:rPr>
          <w:rFonts w:ascii="Helvetica" w:hAnsi="Helvetica"/>
          <w:sz w:val="16"/>
          <w:szCs w:val="14"/>
          <w:u w:val="single"/>
        </w:rPr>
      </w:r>
      <w:r w:rsidRPr="007D181A">
        <w:rPr>
          <w:rFonts w:ascii="Helvetica" w:hAnsi="Helvetica"/>
          <w:sz w:val="16"/>
          <w:szCs w:val="14"/>
          <w:u w:val="single"/>
        </w:rPr>
        <w:fldChar w:fldCharType="separate"/>
      </w:r>
      <w:r w:rsidRPr="007D181A">
        <w:rPr>
          <w:rFonts w:ascii="Helvetica" w:hAnsi="Helvetica"/>
          <w:noProof/>
          <w:sz w:val="16"/>
          <w:szCs w:val="14"/>
          <w:u w:val="single"/>
        </w:rPr>
        <w:t> </w:t>
      </w:r>
      <w:r w:rsidRPr="007D181A">
        <w:rPr>
          <w:rFonts w:ascii="Helvetica" w:hAnsi="Helvetica"/>
          <w:noProof/>
          <w:sz w:val="16"/>
          <w:szCs w:val="14"/>
          <w:u w:val="single"/>
        </w:rPr>
        <w:t> </w:t>
      </w:r>
      <w:r w:rsidRPr="007D181A">
        <w:rPr>
          <w:rFonts w:ascii="Helvetica" w:hAnsi="Helvetica"/>
          <w:sz w:val="16"/>
          <w:szCs w:val="14"/>
          <w:u w:val="single"/>
        </w:rPr>
        <w:fldChar w:fldCharType="end"/>
      </w:r>
      <w:r w:rsidRPr="007D181A">
        <w:rPr>
          <w:rFonts w:ascii="Helvetica" w:hAnsi="Helvetica"/>
          <w:sz w:val="16"/>
          <w:szCs w:val="14"/>
        </w:rPr>
        <w:t>_____.</w:t>
      </w:r>
      <w:r w:rsidR="00652E7F">
        <w:rPr>
          <w:rFonts w:ascii="Helvetica" w:hAnsi="Helvetica"/>
          <w:sz w:val="16"/>
          <w:szCs w:val="14"/>
        </w:rPr>
        <w:t xml:space="preserve"> Not to exceed 24 months.</w:t>
      </w:r>
    </w:p>
    <w:p w14:paraId="75230554" w14:textId="77777777" w:rsidR="007D181A" w:rsidRPr="007D3D60" w:rsidRDefault="007D181A" w:rsidP="007D181A">
      <w:pPr>
        <w:tabs>
          <w:tab w:val="left" w:pos="540"/>
          <w:tab w:val="left" w:pos="2610"/>
          <w:tab w:val="left" w:pos="2790"/>
          <w:tab w:val="left" w:pos="3690"/>
          <w:tab w:val="left" w:pos="3870"/>
          <w:tab w:val="left" w:pos="4590"/>
          <w:tab w:val="left" w:pos="6390"/>
          <w:tab w:val="left" w:pos="7740"/>
          <w:tab w:val="left" w:pos="8460"/>
          <w:tab w:val="left" w:pos="8910"/>
          <w:tab w:val="left" w:pos="9090"/>
        </w:tabs>
        <w:spacing w:line="220" w:lineRule="exact"/>
        <w:jc w:val="left"/>
        <w:rPr>
          <w:rFonts w:ascii="Helvetica" w:hAnsi="Helvetica"/>
          <w:b/>
          <w:sz w:val="16"/>
          <w:szCs w:val="14"/>
        </w:rPr>
      </w:pPr>
      <w:r w:rsidRPr="007D181A">
        <w:rPr>
          <w:rFonts w:ascii="Helvetica" w:hAnsi="Helvetica"/>
          <w:b/>
          <w:sz w:val="16"/>
          <w:szCs w:val="14"/>
        </w:rPr>
        <w:t>THIS IS A LEGALLY BINDING CONTRACT WHEN EXECUTED BY ALL PARTIES. IF YOU DO NOT UNDERSTAND IT, YOU SHOULD CONSULT A LAWYER BEFORE SIGNING IT.</w:t>
      </w:r>
      <w:r w:rsidRPr="007D3D60">
        <w:rPr>
          <w:rFonts w:ascii="Helvetica" w:hAnsi="Helvetica"/>
          <w:sz w:val="16"/>
          <w:szCs w:val="14"/>
        </w:rPr>
        <w:tab/>
      </w:r>
    </w:p>
    <w:p w14:paraId="445B2911" w14:textId="78DACD5B" w:rsidR="0058505D" w:rsidRPr="007D3D60" w:rsidRDefault="0058505D" w:rsidP="00CA211E">
      <w:pPr>
        <w:suppressLineNumbers/>
        <w:tabs>
          <w:tab w:val="left" w:pos="2610"/>
          <w:tab w:val="left" w:pos="2790"/>
          <w:tab w:val="left" w:pos="3690"/>
          <w:tab w:val="left" w:pos="3870"/>
          <w:tab w:val="left" w:pos="4590"/>
          <w:tab w:val="left" w:pos="6390"/>
          <w:tab w:val="left" w:pos="7740"/>
          <w:tab w:val="left" w:pos="8460"/>
          <w:tab w:val="left" w:pos="8910"/>
          <w:tab w:val="left" w:pos="9090"/>
        </w:tabs>
        <w:spacing w:before="120" w:line="240" w:lineRule="exact"/>
        <w:jc w:val="left"/>
        <w:rPr>
          <w:rFonts w:ascii="Helvetica" w:hAnsi="Helvetica"/>
          <w:sz w:val="16"/>
          <w:szCs w:val="14"/>
        </w:rPr>
      </w:pPr>
      <w:r w:rsidRPr="007D3D60">
        <w:rPr>
          <w:rFonts w:ascii="Helvetica" w:hAnsi="Helvetica"/>
          <w:b/>
          <w:sz w:val="16"/>
          <w:szCs w:val="14"/>
        </w:rPr>
        <w:t>Seller’s Agreement to List</w:t>
      </w:r>
      <w:r w:rsidRPr="007D3D60">
        <w:rPr>
          <w:rFonts w:ascii="Helvetica" w:hAnsi="Helvetica"/>
          <w:sz w:val="16"/>
          <w:szCs w:val="14"/>
        </w:rPr>
        <w:t xml:space="preserve"> - The undersigned Seller hereby agrees to all terms and conditions as set forth in this Listing Agreement.</w:t>
      </w:r>
    </w:p>
    <w:p w14:paraId="0FA66795" w14:textId="60258CB5" w:rsidR="00E9630C" w:rsidRDefault="00E9630C" w:rsidP="0058505D">
      <w:pPr>
        <w:suppressLineNumbers/>
        <w:tabs>
          <w:tab w:val="left" w:pos="540"/>
          <w:tab w:val="left" w:pos="2610"/>
          <w:tab w:val="left" w:pos="2790"/>
          <w:tab w:val="left" w:pos="3690"/>
          <w:tab w:val="left" w:pos="3870"/>
          <w:tab w:val="left" w:pos="5040"/>
          <w:tab w:val="left" w:pos="5220"/>
          <w:tab w:val="left" w:pos="7740"/>
          <w:tab w:val="left" w:pos="7920"/>
          <w:tab w:val="left" w:pos="8910"/>
          <w:tab w:val="left" w:pos="9090"/>
        </w:tabs>
        <w:jc w:val="left"/>
        <w:rPr>
          <w:rFonts w:ascii="Helvetica" w:hAnsi="Helvetica"/>
          <w:sz w:val="20"/>
          <w:szCs w:val="14"/>
        </w:rPr>
      </w:pPr>
      <w:r>
        <w:rPr>
          <w:noProof/>
          <w:sz w:val="16"/>
        </w:rPr>
        <mc:AlternateContent>
          <mc:Choice Requires="wps">
            <w:drawing>
              <wp:anchor distT="0" distB="0" distL="114300" distR="114300" simplePos="0" relativeHeight="251688960" behindDoc="0" locked="0" layoutInCell="1" allowOverlap="1" wp14:anchorId="6AC16427" wp14:editId="1094B6BA">
                <wp:simplePos x="0" y="0"/>
                <wp:positionH relativeFrom="column">
                  <wp:posOffset>-19050</wp:posOffset>
                </wp:positionH>
                <wp:positionV relativeFrom="paragraph">
                  <wp:posOffset>88265</wp:posOffset>
                </wp:positionV>
                <wp:extent cx="6678930" cy="1057275"/>
                <wp:effectExtent l="0" t="0" r="26670" b="28575"/>
                <wp:wrapNone/>
                <wp:docPr id="10"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8930" cy="1057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824E" id="Rectangle 472" o:spid="_x0000_s1026" style="position:absolute;margin-left:-1.5pt;margin-top:6.95pt;width:525.9pt;height:8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" filled="f"/>
            </w:pict>
          </mc:Fallback>
        </mc:AlternateContent>
      </w:r>
    </w:p>
    <w:p w14:paraId="784348D7" w14:textId="766A1E9E" w:rsidR="0058505D" w:rsidRPr="007D3D60" w:rsidRDefault="0058505D" w:rsidP="0058505D">
      <w:pPr>
        <w:suppressLineNumbers/>
        <w:tabs>
          <w:tab w:val="left" w:pos="540"/>
          <w:tab w:val="left" w:pos="2610"/>
          <w:tab w:val="left" w:pos="2790"/>
          <w:tab w:val="left" w:pos="3690"/>
          <w:tab w:val="left" w:pos="3870"/>
          <w:tab w:val="left" w:pos="5040"/>
          <w:tab w:val="left" w:pos="5220"/>
          <w:tab w:val="left" w:pos="7740"/>
          <w:tab w:val="left" w:pos="7920"/>
          <w:tab w:val="left" w:pos="8910"/>
          <w:tab w:val="left" w:pos="9090"/>
        </w:tabs>
        <w:jc w:val="left"/>
        <w:rPr>
          <w:rFonts w:ascii="Helvetica" w:hAnsi="Helvetica"/>
          <w:sz w:val="20"/>
          <w:szCs w:val="14"/>
        </w:rPr>
      </w:pPr>
    </w:p>
    <w:p w14:paraId="484E4DE0" w14:textId="31E804E4" w:rsidR="0058505D" w:rsidRPr="007D3D60" w:rsidRDefault="00F767B9" w:rsidP="0058505D">
      <w:pPr>
        <w:suppressLineNumbers/>
        <w:tabs>
          <w:tab w:val="left" w:pos="540"/>
          <w:tab w:val="left" w:pos="2610"/>
          <w:tab w:val="left" w:pos="2790"/>
          <w:tab w:val="left" w:pos="3690"/>
          <w:tab w:val="left" w:pos="3870"/>
          <w:tab w:val="left" w:pos="5040"/>
          <w:tab w:val="left" w:pos="5220"/>
          <w:tab w:val="left" w:pos="7740"/>
          <w:tab w:val="left" w:pos="7920"/>
          <w:tab w:val="left" w:pos="8910"/>
          <w:tab w:val="left" w:pos="9090"/>
        </w:tabs>
        <w:jc w:val="left"/>
        <w:rPr>
          <w:rFonts w:ascii="Helvetica" w:hAnsi="Helvetica"/>
          <w:sz w:val="16"/>
          <w:szCs w:val="14"/>
        </w:rPr>
      </w:pPr>
      <w:r>
        <w:rPr>
          <w:noProof/>
        </w:rPr>
        <mc:AlternateContent>
          <mc:Choice Requires="wps">
            <w:drawing>
              <wp:anchor distT="4294967295" distB="4294967295" distL="114300" distR="114300" simplePos="0" relativeHeight="251685888" behindDoc="0" locked="0" layoutInCell="1" allowOverlap="1" wp14:anchorId="09A9E458" wp14:editId="191C0018">
                <wp:simplePos x="0" y="0"/>
                <wp:positionH relativeFrom="column">
                  <wp:posOffset>3317240</wp:posOffset>
                </wp:positionH>
                <wp:positionV relativeFrom="paragraph">
                  <wp:posOffset>103504</wp:posOffset>
                </wp:positionV>
                <wp:extent cx="3249930" cy="0"/>
                <wp:effectExtent l="0" t="0" r="0" b="0"/>
                <wp:wrapNone/>
                <wp:docPr id="12"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F598D" id="Line 467"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2pt,8.15pt" to="517.1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KXsAEAAEkDAAAOAAAAZHJzL2Uyb0RvYy54bWysU02P0zAQvSPxHyzfadIuAjZquocuy2WB&#10;Srv8gKntJBaOx5pxm/TfY3vbsoIbIgdrPB/Pb95M1nfz6MTREFv0rVwuaimMV6it71v54/nh3S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" strokeweight="1pt"/>
            </w:pict>
          </mc:Fallback>
        </mc:AlternateContent>
      </w:r>
      <w:r>
        <w:rPr>
          <w:noProof/>
        </w:rPr>
        <mc:AlternateContent>
          <mc:Choice Requires="wps">
            <w:drawing>
              <wp:anchor distT="4294967295" distB="4294967295" distL="114300" distR="114300" simplePos="0" relativeHeight="251684864" behindDoc="0" locked="0" layoutInCell="1" allowOverlap="1" wp14:anchorId="55A9B63F" wp14:editId="683B80F1">
                <wp:simplePos x="0" y="0"/>
                <wp:positionH relativeFrom="column">
                  <wp:posOffset>-6350</wp:posOffset>
                </wp:positionH>
                <wp:positionV relativeFrom="paragraph">
                  <wp:posOffset>103504</wp:posOffset>
                </wp:positionV>
                <wp:extent cx="3249930" cy="0"/>
                <wp:effectExtent l="0" t="0" r="0" b="0"/>
                <wp:wrapNone/>
                <wp:docPr id="11" name="Lin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DD011" id="Line 465"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15pt" to="255.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KXsAEAAEkDAAAOAAAAZHJzL2Uyb0RvYy54bWysU02P0zAQvSPxHyzfadIuAjZquocuy2WB&#10;Srv8gKntJBaOx5pxm/TfY3vbsoIbIgdrPB/Pb95M1nfz6MTREFv0rVwuaimMV6it71v54/nh3S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" strokeweight="1pt"/>
            </w:pict>
          </mc:Fallback>
        </mc:AlternateContent>
      </w:r>
    </w:p>
    <w:p w14:paraId="7F0E6842" w14:textId="1351A3C5" w:rsidR="0058505D" w:rsidRPr="007D3D60" w:rsidRDefault="0058505D" w:rsidP="0058505D">
      <w:pPr>
        <w:suppressLineNumbers/>
        <w:tabs>
          <w:tab w:val="left" w:pos="540"/>
          <w:tab w:val="left" w:pos="2340"/>
          <w:tab w:val="left" w:pos="3600"/>
          <w:tab w:val="left" w:pos="5220"/>
          <w:tab w:val="left" w:pos="7650"/>
          <w:tab w:val="left" w:pos="7920"/>
          <w:tab w:val="left" w:pos="8910"/>
          <w:tab w:val="left" w:pos="9090"/>
        </w:tabs>
        <w:jc w:val="left"/>
        <w:rPr>
          <w:b/>
          <w:sz w:val="12"/>
          <w:szCs w:val="14"/>
        </w:rPr>
      </w:pPr>
      <w:r w:rsidRPr="007D3D60">
        <w:rPr>
          <w:b/>
          <w:sz w:val="14"/>
          <w:szCs w:val="14"/>
        </w:rPr>
        <w:t>Owner/Authorized Signer</w:t>
      </w:r>
      <w:r w:rsidRPr="007D3D60">
        <w:rPr>
          <w:b/>
          <w:sz w:val="14"/>
          <w:szCs w:val="14"/>
        </w:rPr>
        <w:tab/>
      </w:r>
      <w:r w:rsidRPr="007D3D60">
        <w:rPr>
          <w:b/>
          <w:sz w:val="14"/>
          <w:szCs w:val="14"/>
        </w:rPr>
        <w:tab/>
        <w:t xml:space="preserve">Date </w:t>
      </w:r>
      <w:r w:rsidRPr="007D3D60">
        <w:rPr>
          <w:b/>
          <w:sz w:val="14"/>
          <w:szCs w:val="14"/>
        </w:rPr>
        <w:tab/>
        <w:t>Owner/Authorized Signer</w:t>
      </w:r>
      <w:r w:rsidRPr="007D3D60">
        <w:rPr>
          <w:b/>
          <w:sz w:val="14"/>
          <w:szCs w:val="14"/>
        </w:rPr>
        <w:tab/>
      </w:r>
      <w:r w:rsidRPr="007D3D60">
        <w:rPr>
          <w:b/>
          <w:sz w:val="14"/>
          <w:szCs w:val="14"/>
        </w:rPr>
        <w:tab/>
      </w:r>
      <w:r w:rsidRPr="007D3D60">
        <w:rPr>
          <w:b/>
          <w:sz w:val="14"/>
          <w:szCs w:val="14"/>
        </w:rPr>
        <w:tab/>
        <w:t xml:space="preserve">Date </w:t>
      </w:r>
    </w:p>
    <w:p w14:paraId="6472B644" w14:textId="77777777" w:rsidR="00E9630C" w:rsidRDefault="00E9630C" w:rsidP="0058505D">
      <w:pPr>
        <w:suppressLineNumbers/>
        <w:tabs>
          <w:tab w:val="left" w:pos="540"/>
          <w:tab w:val="left" w:pos="2610"/>
          <w:tab w:val="left" w:pos="2790"/>
          <w:tab w:val="left" w:pos="3690"/>
          <w:tab w:val="left" w:pos="3870"/>
          <w:tab w:val="left" w:pos="5040"/>
          <w:tab w:val="left" w:pos="5220"/>
          <w:tab w:val="left" w:pos="7740"/>
          <w:tab w:val="left" w:pos="7920"/>
          <w:tab w:val="left" w:pos="8910"/>
          <w:tab w:val="left" w:pos="9090"/>
        </w:tabs>
        <w:jc w:val="left"/>
        <w:rPr>
          <w:rFonts w:ascii="Helvetica" w:hAnsi="Helvetica"/>
          <w:sz w:val="16"/>
          <w:szCs w:val="14"/>
        </w:rPr>
      </w:pPr>
    </w:p>
    <w:p w14:paraId="693B3CF1" w14:textId="6EB8298C" w:rsidR="0058505D" w:rsidRPr="007D3D60" w:rsidRDefault="00F767B9" w:rsidP="0058505D">
      <w:pPr>
        <w:suppressLineNumbers/>
        <w:tabs>
          <w:tab w:val="left" w:pos="540"/>
          <w:tab w:val="left" w:pos="2610"/>
          <w:tab w:val="left" w:pos="2790"/>
          <w:tab w:val="left" w:pos="3690"/>
          <w:tab w:val="left" w:pos="3870"/>
          <w:tab w:val="left" w:pos="5040"/>
          <w:tab w:val="left" w:pos="5220"/>
          <w:tab w:val="left" w:pos="7740"/>
          <w:tab w:val="left" w:pos="7920"/>
          <w:tab w:val="left" w:pos="8910"/>
          <w:tab w:val="left" w:pos="9090"/>
        </w:tabs>
        <w:jc w:val="left"/>
        <w:rPr>
          <w:rFonts w:ascii="Helvetica" w:hAnsi="Helvetica"/>
          <w:sz w:val="16"/>
          <w:szCs w:val="14"/>
        </w:rPr>
      </w:pPr>
      <w:r>
        <w:rPr>
          <w:noProof/>
        </w:rPr>
        <mc:AlternateContent>
          <mc:Choice Requires="wps">
            <w:drawing>
              <wp:anchor distT="4294967295" distB="4294967295" distL="114300" distR="114300" simplePos="0" relativeHeight="251683840" behindDoc="0" locked="0" layoutInCell="1" allowOverlap="1" wp14:anchorId="182C2122" wp14:editId="127E9C65">
                <wp:simplePos x="0" y="0"/>
                <wp:positionH relativeFrom="column">
                  <wp:posOffset>3317240</wp:posOffset>
                </wp:positionH>
                <wp:positionV relativeFrom="paragraph">
                  <wp:posOffset>107949</wp:posOffset>
                </wp:positionV>
                <wp:extent cx="3249930" cy="0"/>
                <wp:effectExtent l="0" t="0" r="0" b="0"/>
                <wp:wrapNone/>
                <wp:docPr id="9"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78F10" id="Line 469"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2pt,8.5pt" to="517.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KXsAEAAEkDAAAOAAAAZHJzL2Uyb0RvYy54bWysU02P0zAQvSPxHyzfadIuAjZquocuy2WB&#10;Srv8gKntJBaOx5pxm/TfY3vbsoIbIgdrPB/Pb95M1nfz6MTREFv0rVwuaimMV6it71v54/nh3S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" strokeweight="1pt"/>
            </w:pict>
          </mc:Fallback>
        </mc:AlternateContent>
      </w:r>
      <w:r>
        <w:rPr>
          <w:noProof/>
        </w:rPr>
        <mc:AlternateContent>
          <mc:Choice Requires="wps">
            <w:drawing>
              <wp:anchor distT="4294967295" distB="4294967295" distL="114300" distR="114300" simplePos="0" relativeHeight="251682816" behindDoc="0" locked="0" layoutInCell="1" allowOverlap="1" wp14:anchorId="6FFFDD94" wp14:editId="6E6BC7A7">
                <wp:simplePos x="0" y="0"/>
                <wp:positionH relativeFrom="column">
                  <wp:posOffset>-6350</wp:posOffset>
                </wp:positionH>
                <wp:positionV relativeFrom="paragraph">
                  <wp:posOffset>107949</wp:posOffset>
                </wp:positionV>
                <wp:extent cx="3249930" cy="0"/>
                <wp:effectExtent l="0" t="0" r="0" b="0"/>
                <wp:wrapNone/>
                <wp:docPr id="8"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99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3F262" id="Line 468"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5pt" to="255.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KXsAEAAEkDAAAOAAAAZHJzL2Uyb0RvYy54bWysU02P0zAQvSPxHyzfadIuAjZquocuy2WB&#10;Srv8gKntJBaOx5pxm/TfY3vbsoIbIgdrPB/Pb95M1nfz6MTREFv0rVwuaimMV6it71v54/nh3S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" strokeweight="1pt"/>
            </w:pict>
          </mc:Fallback>
        </mc:AlternateContent>
      </w:r>
    </w:p>
    <w:p w14:paraId="75DEFE97" w14:textId="740C1872" w:rsidR="00A04D58" w:rsidRDefault="0058505D" w:rsidP="0058505D">
      <w:pPr>
        <w:suppressLineNumbers/>
        <w:tabs>
          <w:tab w:val="left" w:pos="540"/>
          <w:tab w:val="left" w:pos="2430"/>
          <w:tab w:val="left" w:pos="3600"/>
          <w:tab w:val="left" w:pos="5220"/>
          <w:tab w:val="left" w:pos="7740"/>
          <w:tab w:val="left" w:pos="7920"/>
          <w:tab w:val="left" w:pos="8910"/>
          <w:tab w:val="left" w:pos="9090"/>
        </w:tabs>
        <w:jc w:val="left"/>
        <w:rPr>
          <w:b/>
          <w:sz w:val="14"/>
          <w:szCs w:val="14"/>
        </w:rPr>
      </w:pPr>
      <w:r w:rsidRPr="007D3D60">
        <w:rPr>
          <w:b/>
          <w:sz w:val="14"/>
          <w:szCs w:val="14"/>
        </w:rPr>
        <w:t>Listing Broker</w:t>
      </w:r>
      <w:r w:rsidRPr="007D3D60">
        <w:rPr>
          <w:b/>
          <w:sz w:val="14"/>
          <w:szCs w:val="14"/>
        </w:rPr>
        <w:tab/>
        <w:t xml:space="preserve"> </w:t>
      </w:r>
      <w:r w:rsidR="00E9630C">
        <w:rPr>
          <w:b/>
          <w:sz w:val="14"/>
          <w:szCs w:val="14"/>
        </w:rPr>
        <w:tab/>
      </w:r>
      <w:r w:rsidRPr="007D3D60">
        <w:rPr>
          <w:b/>
          <w:sz w:val="14"/>
          <w:szCs w:val="14"/>
        </w:rPr>
        <w:t>Date</w:t>
      </w:r>
      <w:r w:rsidRPr="007D3D60">
        <w:rPr>
          <w:b/>
          <w:sz w:val="14"/>
          <w:szCs w:val="14"/>
        </w:rPr>
        <w:tab/>
        <w:t>Listing Broker Firm Name &amp; Address</w:t>
      </w:r>
    </w:p>
    <w:p w14:paraId="6DC0558A" w14:textId="77777777" w:rsidR="007D181A" w:rsidRDefault="007D181A" w:rsidP="0058505D">
      <w:pPr>
        <w:suppressLineNumbers/>
        <w:tabs>
          <w:tab w:val="left" w:pos="540"/>
          <w:tab w:val="left" w:pos="2430"/>
          <w:tab w:val="left" w:pos="3600"/>
          <w:tab w:val="left" w:pos="5220"/>
          <w:tab w:val="left" w:pos="7740"/>
          <w:tab w:val="left" w:pos="7920"/>
          <w:tab w:val="left" w:pos="8910"/>
          <w:tab w:val="left" w:pos="9090"/>
        </w:tabs>
        <w:jc w:val="left"/>
        <w:rPr>
          <w:b/>
          <w:sz w:val="14"/>
          <w:szCs w:val="14"/>
        </w:rPr>
      </w:pPr>
    </w:p>
    <w:p w14:paraId="21A9FC4D" w14:textId="297D293B" w:rsidR="0058505D" w:rsidRPr="007D3D60" w:rsidRDefault="00F767B9" w:rsidP="0058505D">
      <w:pPr>
        <w:suppressLineNumbers/>
        <w:tabs>
          <w:tab w:val="left" w:pos="540"/>
          <w:tab w:val="left" w:pos="2430"/>
          <w:tab w:val="left" w:pos="3600"/>
          <w:tab w:val="left" w:pos="5220"/>
          <w:tab w:val="left" w:pos="7740"/>
          <w:tab w:val="left" w:pos="7920"/>
          <w:tab w:val="left" w:pos="8910"/>
          <w:tab w:val="left" w:pos="9090"/>
        </w:tabs>
        <w:jc w:val="left"/>
        <w:rPr>
          <w:rFonts w:ascii="Helvetica" w:hAnsi="Helvetica"/>
          <w:b/>
          <w:sz w:val="14"/>
          <w:szCs w:val="14"/>
        </w:rPr>
      </w:pPr>
      <w:r>
        <w:rPr>
          <w:noProof/>
        </w:rPr>
        <mc:AlternateContent>
          <mc:Choice Requires="wps">
            <w:drawing>
              <wp:anchor distT="4294967295" distB="4294967295" distL="114300" distR="114300" simplePos="0" relativeHeight="251687936" behindDoc="0" locked="0" layoutInCell="1" allowOverlap="1" wp14:anchorId="45E47ADD" wp14:editId="01114CE0">
                <wp:simplePos x="0" y="0"/>
                <wp:positionH relativeFrom="column">
                  <wp:posOffset>1234440</wp:posOffset>
                </wp:positionH>
                <wp:positionV relativeFrom="paragraph">
                  <wp:posOffset>92074</wp:posOffset>
                </wp:positionV>
                <wp:extent cx="1203325" cy="0"/>
                <wp:effectExtent l="0" t="0" r="0" b="0"/>
                <wp:wrapNone/>
                <wp:docPr id="7"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3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2B7AA" id="Line 47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2pt,7.25pt" to="191.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" strokeweight="1pt"/>
            </w:pict>
          </mc:Fallback>
        </mc:AlternateContent>
      </w:r>
      <w:r w:rsidR="0058505D" w:rsidRPr="007D3D60">
        <w:rPr>
          <w:b/>
          <w:sz w:val="14"/>
          <w:szCs w:val="14"/>
        </w:rPr>
        <w:t>Principal Broker Initials/Date</w:t>
      </w:r>
      <w:r w:rsidR="0058505D" w:rsidRPr="007D3D60">
        <w:rPr>
          <w:rFonts w:ascii="Helvetica" w:hAnsi="Helvetica"/>
          <w:b/>
          <w:sz w:val="16"/>
          <w:szCs w:val="14"/>
        </w:rPr>
        <w:tab/>
        <w:t xml:space="preserve">        /</w:t>
      </w:r>
      <w:r w:rsidR="0058505D" w:rsidRPr="007D3D60">
        <w:rPr>
          <w:b/>
          <w:sz w:val="16"/>
        </w:rPr>
        <w:tab/>
      </w:r>
      <w:bookmarkEnd w:id="0"/>
      <w:r w:rsidR="00652E7F">
        <w:rPr>
          <w:b/>
          <w:sz w:val="16"/>
        </w:rPr>
        <w:t xml:space="preserve">       </w:t>
      </w:r>
      <w:r w:rsidR="00652E7F" w:rsidRPr="00652E7F">
        <w:rPr>
          <w:b/>
          <w:sz w:val="14"/>
          <w:szCs w:val="14"/>
        </w:rPr>
        <w:t>Supervising</w:t>
      </w:r>
      <w:r w:rsidR="00652E7F">
        <w:rPr>
          <w:b/>
          <w:sz w:val="16"/>
        </w:rPr>
        <w:t xml:space="preserve"> </w:t>
      </w:r>
      <w:r w:rsidR="00652E7F" w:rsidRPr="007D3D60">
        <w:rPr>
          <w:b/>
          <w:sz w:val="14"/>
          <w:szCs w:val="14"/>
        </w:rPr>
        <w:t xml:space="preserve">Principal Broker </w:t>
      </w:r>
      <w:r w:rsidR="00652E7F">
        <w:rPr>
          <w:b/>
          <w:sz w:val="14"/>
          <w:szCs w:val="14"/>
        </w:rPr>
        <w:t>Name &amp; Phone_____________________________________________</w:t>
      </w:r>
    </w:p>
    <w:sectPr w:rsidR="0058505D" w:rsidRPr="007D3D60" w:rsidSect="000F6B3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1080" w:header="576" w:footer="576"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874B4" w14:textId="77777777" w:rsidR="00CD15F5" w:rsidRDefault="00CD15F5">
      <w:r>
        <w:separator/>
      </w:r>
    </w:p>
  </w:endnote>
  <w:endnote w:type="continuationSeparator" w:id="0">
    <w:p w14:paraId="2C32E8A7" w14:textId="77777777" w:rsidR="00CD15F5" w:rsidRDefault="00CD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D16D" w14:textId="77777777" w:rsidR="008B68CA" w:rsidRDefault="008B68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7BAFA" w14:textId="6FE710E0" w:rsidR="00CD5B91" w:rsidRPr="008B68CA" w:rsidRDefault="00F767B9" w:rsidP="00CD5B91">
    <w:pPr>
      <w:pStyle w:val="Heading3"/>
      <w:tabs>
        <w:tab w:val="left" w:pos="3600"/>
        <w:tab w:val="left" w:pos="5220"/>
        <w:tab w:val="left" w:pos="8010"/>
        <w:tab w:val="left" w:pos="8100"/>
      </w:tabs>
      <w:jc w:val="right"/>
      <w:rPr>
        <w:szCs w:val="16"/>
      </w:rPr>
    </w:pPr>
    <w:r>
      <w:rPr>
        <w:b w:val="0"/>
        <w:noProof/>
        <w:sz w:val="12"/>
        <w:szCs w:val="12"/>
      </w:rPr>
      <w:drawing>
        <wp:anchor distT="0" distB="0" distL="114300" distR="114300" simplePos="0" relativeHeight="251659776" behindDoc="0" locked="0" layoutInCell="1" allowOverlap="1" wp14:anchorId="47FA369F" wp14:editId="6D2FD3D2">
          <wp:simplePos x="0" y="0"/>
          <wp:positionH relativeFrom="column">
            <wp:posOffset>-85725</wp:posOffset>
          </wp:positionH>
          <wp:positionV relativeFrom="paragraph">
            <wp:posOffset>60960</wp:posOffset>
          </wp:positionV>
          <wp:extent cx="361315" cy="30797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307975"/>
                  </a:xfrm>
                  <a:prstGeom prst="rect">
                    <a:avLst/>
                  </a:prstGeom>
                  <a:noFill/>
                </pic:spPr>
              </pic:pic>
            </a:graphicData>
          </a:graphic>
          <wp14:sizeRelH relativeFrom="page">
            <wp14:pctWidth>0</wp14:pctWidth>
          </wp14:sizeRelH>
          <wp14:sizeRelV relativeFrom="page">
            <wp14:pctHeight>0</wp14:pctHeight>
          </wp14:sizeRelV>
        </wp:anchor>
      </w:drawing>
    </w:r>
    <w:r w:rsidR="000F6B30" w:rsidRPr="006E0A6F">
      <w:t xml:space="preserve"> </w:t>
    </w:r>
    <w:r w:rsidR="00CD5B91">
      <w:rPr>
        <w:b w:val="0"/>
        <w:sz w:val="12"/>
        <w:szCs w:val="12"/>
      </w:rPr>
      <w:tab/>
    </w:r>
    <w:r w:rsidR="00CD5B91" w:rsidRPr="008B68CA">
      <w:rPr>
        <w:szCs w:val="16"/>
      </w:rPr>
      <w:t>Listing Agreement</w:t>
    </w:r>
    <w:r w:rsidR="008B68CA" w:rsidRPr="008B68CA">
      <w:rPr>
        <w:szCs w:val="16"/>
      </w:rPr>
      <w:t xml:space="preserve"> - Contract</w:t>
    </w:r>
    <w:r w:rsidR="00CD5B91" w:rsidRPr="008B68CA">
      <w:rPr>
        <w:szCs w:val="16"/>
      </w:rPr>
      <w:t xml:space="preserve">, Page </w:t>
    </w:r>
    <w:r w:rsidR="008B68CA" w:rsidRPr="008B68CA">
      <w:rPr>
        <w:szCs w:val="16"/>
      </w:rPr>
      <w:t>1</w:t>
    </w:r>
    <w:r w:rsidR="00CD5B91" w:rsidRPr="008B68CA">
      <w:rPr>
        <w:szCs w:val="16"/>
      </w:rPr>
      <w:t xml:space="preserve"> of </w:t>
    </w:r>
    <w:r w:rsidR="008B68CA" w:rsidRPr="008B68CA">
      <w:rPr>
        <w:szCs w:val="16"/>
      </w:rPr>
      <w:t>1</w:t>
    </w:r>
  </w:p>
  <w:p w14:paraId="007CDF97" w14:textId="3054F280" w:rsidR="000F6B30" w:rsidRPr="008B68CA" w:rsidRDefault="00CD5B91" w:rsidP="008B68CA">
    <w:pPr>
      <w:pStyle w:val="Heading3"/>
      <w:tabs>
        <w:tab w:val="left" w:pos="3600"/>
        <w:tab w:val="left" w:pos="5220"/>
        <w:tab w:val="left" w:pos="8010"/>
        <w:tab w:val="left" w:pos="8100"/>
      </w:tabs>
      <w:jc w:val="right"/>
      <w:rPr>
        <w:b w:val="0"/>
        <w:bCs w:val="0"/>
        <w:szCs w:val="16"/>
      </w:rPr>
    </w:pPr>
    <w:r>
      <w:rPr>
        <w:b w:val="0"/>
        <w:sz w:val="12"/>
        <w:szCs w:val="12"/>
      </w:rPr>
      <w:t xml:space="preserve">             </w:t>
    </w:r>
    <w:r w:rsidRPr="00861644">
      <w:rPr>
        <w:b w:val="0"/>
        <w:sz w:val="12"/>
        <w:szCs w:val="12"/>
      </w:rPr>
      <w:t xml:space="preserve">© WVMLS Inc. </w:t>
    </w:r>
    <w:proofErr w:type="gramStart"/>
    <w:r w:rsidR="00840654">
      <w:rPr>
        <w:b w:val="0"/>
        <w:sz w:val="12"/>
        <w:szCs w:val="12"/>
      </w:rPr>
      <w:t>20</w:t>
    </w:r>
    <w:r w:rsidRPr="00861644">
      <w:rPr>
        <w:b w:val="0"/>
        <w:sz w:val="12"/>
        <w:szCs w:val="12"/>
      </w:rPr>
      <w:t>0</w:t>
    </w:r>
    <w:r>
      <w:rPr>
        <w:b w:val="0"/>
        <w:sz w:val="12"/>
        <w:szCs w:val="12"/>
      </w:rPr>
      <w:t xml:space="preserve">7  </w:t>
    </w:r>
    <w:r w:rsidRPr="002D55A6">
      <w:rPr>
        <w:b w:val="0"/>
        <w:sz w:val="12"/>
        <w:szCs w:val="12"/>
      </w:rPr>
      <w:t>Rev</w:t>
    </w:r>
    <w:proofErr w:type="gramEnd"/>
    <w:r w:rsidRPr="002D55A6">
      <w:rPr>
        <w:b w:val="0"/>
        <w:sz w:val="12"/>
        <w:szCs w:val="12"/>
      </w:rPr>
      <w:t xml:space="preserve"> </w:t>
    </w:r>
    <w:r w:rsidR="007348D7">
      <w:rPr>
        <w:b w:val="0"/>
        <w:sz w:val="12"/>
        <w:szCs w:val="12"/>
      </w:rPr>
      <w:t>0</w:t>
    </w:r>
    <w:r w:rsidR="008D1D79">
      <w:rPr>
        <w:b w:val="0"/>
        <w:sz w:val="12"/>
        <w:szCs w:val="12"/>
      </w:rPr>
      <w:t>8/20</w:t>
    </w:r>
    <w:r w:rsidR="007348D7">
      <w:rPr>
        <w:b w:val="0"/>
        <w:sz w:val="12"/>
        <w:szCs w:val="12"/>
      </w:rPr>
      <w:t>24</w:t>
    </w:r>
    <w:r w:rsidR="008B68CA">
      <w:rPr>
        <w:b w:val="0"/>
        <w:sz w:val="12"/>
        <w:szCs w:val="12"/>
      </w:rPr>
      <w:t xml:space="preserve">                                    </w:t>
    </w:r>
    <w:r w:rsidR="008B68CA" w:rsidRPr="008B68CA">
      <w:rPr>
        <w:b w:val="0"/>
        <w:bCs w:val="0"/>
        <w:sz w:val="12"/>
        <w:szCs w:val="12"/>
      </w:rPr>
      <w:t xml:space="preserve">  </w:t>
    </w:r>
    <w:r w:rsidR="007D222F">
      <w:rPr>
        <w:b w:val="0"/>
        <w:bCs w:val="0"/>
        <w:sz w:val="12"/>
        <w:szCs w:val="12"/>
      </w:rPr>
      <w:t xml:space="preserve"> </w:t>
    </w:r>
    <w:r w:rsidRPr="008B68CA">
      <w:rPr>
        <w:b w:val="0"/>
        <w:bCs w:val="0"/>
        <w:sz w:val="12"/>
        <w:szCs w:val="12"/>
      </w:rPr>
      <w:t xml:space="preserve"> </w:t>
    </w:r>
    <w:r w:rsidRPr="008B68CA">
      <w:rPr>
        <w:b w:val="0"/>
        <w:bCs w:val="0"/>
      </w:rPr>
      <w:t>(</w:t>
    </w:r>
    <w:r w:rsidR="008B68CA" w:rsidRPr="008B68CA">
      <w:rPr>
        <w:b w:val="0"/>
        <w:bCs w:val="0"/>
      </w:rPr>
      <w:t>Members are free to use any legal listing contract. Do NOT submit to WVMLS</w:t>
    </w:r>
    <w:r w:rsidR="008B68CA">
      <w:rPr>
        <w:b w:val="0"/>
        <w:bCs w:val="0"/>
      </w:rPr>
      <w:t>.</w:t>
    </w:r>
    <w:r w:rsidRPr="008B68CA">
      <w:rPr>
        <w:b w:val="0"/>
        <w:bCs w:val="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9C0" w14:textId="77777777" w:rsidR="008B68CA" w:rsidRDefault="008B6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5DAFC" w14:textId="77777777" w:rsidR="00CD15F5" w:rsidRDefault="00CD15F5">
      <w:r>
        <w:separator/>
      </w:r>
    </w:p>
  </w:footnote>
  <w:footnote w:type="continuationSeparator" w:id="0">
    <w:p w14:paraId="69F3CB01" w14:textId="77777777" w:rsidR="00CD15F5" w:rsidRDefault="00CD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E1C50" w14:textId="77777777" w:rsidR="008B68CA" w:rsidRDefault="008B68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6D46A" w14:textId="1E0B7D08" w:rsidR="000F6B30" w:rsidRDefault="00F767B9" w:rsidP="000F6B30">
    <w:pPr>
      <w:pStyle w:val="Header"/>
      <w:jc w:val="right"/>
      <w:rPr>
        <w:sz w:val="28"/>
        <w:szCs w:val="28"/>
      </w:rPr>
    </w:pPr>
    <w:r>
      <w:rPr>
        <w:noProof/>
        <w:sz w:val="28"/>
        <w:szCs w:val="28"/>
      </w:rPr>
      <w:drawing>
        <wp:anchor distT="0" distB="0" distL="114300" distR="114300" simplePos="0" relativeHeight="251663872" behindDoc="0" locked="0" layoutInCell="1" allowOverlap="1" wp14:anchorId="059F367E" wp14:editId="4AC5B708">
          <wp:simplePos x="0" y="0"/>
          <wp:positionH relativeFrom="column">
            <wp:posOffset>0</wp:posOffset>
          </wp:positionH>
          <wp:positionV relativeFrom="paragraph">
            <wp:posOffset>-127635</wp:posOffset>
          </wp:positionV>
          <wp:extent cx="1504950" cy="552450"/>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52450"/>
                  </a:xfrm>
                  <a:prstGeom prst="rect">
                    <a:avLst/>
                  </a:prstGeom>
                  <a:noFill/>
                </pic:spPr>
              </pic:pic>
            </a:graphicData>
          </a:graphic>
          <wp14:sizeRelH relativeFrom="page">
            <wp14:pctWidth>0</wp14:pctWidth>
          </wp14:sizeRelH>
          <wp14:sizeRelV relativeFrom="page">
            <wp14:pctHeight>0</wp14:pctHeight>
          </wp14:sizeRelV>
        </wp:anchor>
      </w:drawing>
    </w:r>
    <w:r w:rsidR="000F6B30" w:rsidRPr="00102343">
      <w:rPr>
        <w:sz w:val="28"/>
        <w:szCs w:val="28"/>
      </w:rPr>
      <w:t>L</w:t>
    </w:r>
    <w:r w:rsidR="000F6B30">
      <w:rPr>
        <w:sz w:val="28"/>
        <w:szCs w:val="28"/>
      </w:rPr>
      <w:t xml:space="preserve">ISTING </w:t>
    </w:r>
    <w:r w:rsidR="00F54982">
      <w:rPr>
        <w:sz w:val="28"/>
        <w:szCs w:val="28"/>
      </w:rPr>
      <w:t>AGREEMENT</w:t>
    </w:r>
  </w:p>
  <w:p w14:paraId="7DDFD001" w14:textId="77777777" w:rsidR="00F54982" w:rsidRDefault="00F54982" w:rsidP="000F6B30">
    <w:pPr>
      <w:pStyle w:val="Header"/>
      <w:jc w:val="right"/>
    </w:pPr>
    <w:r>
      <w:rPr>
        <w:sz w:val="28"/>
        <w:szCs w:val="28"/>
      </w:rPr>
      <w:t>(CONTRACT)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B43A8" w14:textId="77777777" w:rsidR="008B68CA" w:rsidRDefault="008B6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F85686"/>
    <w:multiLevelType w:val="hybridMultilevel"/>
    <w:tmpl w:val="DDC8E1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246FF"/>
    <w:multiLevelType w:val="hybridMultilevel"/>
    <w:tmpl w:val="D212ADBE"/>
    <w:lvl w:ilvl="0" w:tplc="F5BA813C">
      <w:start w:val="1"/>
      <w:numFmt w:val="bullet"/>
      <w:lvlText w:val=""/>
      <w:lvlJc w:val="left"/>
      <w:pPr>
        <w:tabs>
          <w:tab w:val="num" w:pos="720"/>
        </w:tabs>
        <w:ind w:left="720" w:hanging="360"/>
      </w:pPr>
      <w:rPr>
        <w:rFonts w:ascii="Symbol" w:hAnsi="Symbol" w:hint="default"/>
        <w:color w:val="000000" w:themeColor="text1"/>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7925559">
    <w:abstractNumId w:val="1"/>
  </w:num>
  <w:num w:numId="2" w16cid:durableId="1880972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SgPPfVfvt4vu1QV7ty5sJ0+kyJnMOu2zM1DubtIGNCVYWxq0JHcN0ONZZWU6/nOoRAeKoRJ7duL/MxLbYUnCaw==" w:salt="7483SNOPxJHTBOrkwcAgdQ=="/>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DF"/>
    <w:rsid w:val="00000BE7"/>
    <w:rsid w:val="00000C7E"/>
    <w:rsid w:val="00001E26"/>
    <w:rsid w:val="000023F9"/>
    <w:rsid w:val="00002929"/>
    <w:rsid w:val="000029BE"/>
    <w:rsid w:val="00002F2C"/>
    <w:rsid w:val="00006C9A"/>
    <w:rsid w:val="0002081D"/>
    <w:rsid w:val="00022C2C"/>
    <w:rsid w:val="00026699"/>
    <w:rsid w:val="0002725A"/>
    <w:rsid w:val="00027BD9"/>
    <w:rsid w:val="00030485"/>
    <w:rsid w:val="000333B1"/>
    <w:rsid w:val="00036525"/>
    <w:rsid w:val="000410F4"/>
    <w:rsid w:val="00041AE6"/>
    <w:rsid w:val="00042B7F"/>
    <w:rsid w:val="00044463"/>
    <w:rsid w:val="000458B2"/>
    <w:rsid w:val="00046108"/>
    <w:rsid w:val="00047D79"/>
    <w:rsid w:val="00052ED5"/>
    <w:rsid w:val="00055D5F"/>
    <w:rsid w:val="00055ED9"/>
    <w:rsid w:val="00056424"/>
    <w:rsid w:val="00056908"/>
    <w:rsid w:val="000569C0"/>
    <w:rsid w:val="0006026F"/>
    <w:rsid w:val="00060742"/>
    <w:rsid w:val="000608EE"/>
    <w:rsid w:val="00060B93"/>
    <w:rsid w:val="00064E73"/>
    <w:rsid w:val="00070E60"/>
    <w:rsid w:val="00073BBC"/>
    <w:rsid w:val="0007511F"/>
    <w:rsid w:val="0007717D"/>
    <w:rsid w:val="00084F27"/>
    <w:rsid w:val="00085EEC"/>
    <w:rsid w:val="000871E6"/>
    <w:rsid w:val="00087CE6"/>
    <w:rsid w:val="0009211F"/>
    <w:rsid w:val="000969D4"/>
    <w:rsid w:val="000A3D50"/>
    <w:rsid w:val="000A4645"/>
    <w:rsid w:val="000A74FA"/>
    <w:rsid w:val="000A7B77"/>
    <w:rsid w:val="000B1BDF"/>
    <w:rsid w:val="000B68DE"/>
    <w:rsid w:val="000B72B0"/>
    <w:rsid w:val="000C0984"/>
    <w:rsid w:val="000D1517"/>
    <w:rsid w:val="000D25FC"/>
    <w:rsid w:val="000D41F1"/>
    <w:rsid w:val="000D596C"/>
    <w:rsid w:val="000D65BC"/>
    <w:rsid w:val="000E183E"/>
    <w:rsid w:val="000E2A9D"/>
    <w:rsid w:val="000E3083"/>
    <w:rsid w:val="000F02C9"/>
    <w:rsid w:val="000F4BAA"/>
    <w:rsid w:val="000F5C3C"/>
    <w:rsid w:val="000F6B30"/>
    <w:rsid w:val="001001C6"/>
    <w:rsid w:val="00102343"/>
    <w:rsid w:val="00105039"/>
    <w:rsid w:val="00105E29"/>
    <w:rsid w:val="001060CC"/>
    <w:rsid w:val="00106186"/>
    <w:rsid w:val="00111987"/>
    <w:rsid w:val="00112DEA"/>
    <w:rsid w:val="00126622"/>
    <w:rsid w:val="001273B1"/>
    <w:rsid w:val="00135DDD"/>
    <w:rsid w:val="00137CE0"/>
    <w:rsid w:val="001429DD"/>
    <w:rsid w:val="001435FD"/>
    <w:rsid w:val="001445D2"/>
    <w:rsid w:val="00145498"/>
    <w:rsid w:val="0015133A"/>
    <w:rsid w:val="00153A06"/>
    <w:rsid w:val="0015557A"/>
    <w:rsid w:val="00156028"/>
    <w:rsid w:val="00156A64"/>
    <w:rsid w:val="00157970"/>
    <w:rsid w:val="00161E0D"/>
    <w:rsid w:val="00161E9A"/>
    <w:rsid w:val="00164BFA"/>
    <w:rsid w:val="00165685"/>
    <w:rsid w:val="001747D7"/>
    <w:rsid w:val="00175452"/>
    <w:rsid w:val="0017592C"/>
    <w:rsid w:val="00181299"/>
    <w:rsid w:val="001815AC"/>
    <w:rsid w:val="00182DB3"/>
    <w:rsid w:val="00182EDE"/>
    <w:rsid w:val="00183468"/>
    <w:rsid w:val="0019145C"/>
    <w:rsid w:val="0019284F"/>
    <w:rsid w:val="00193730"/>
    <w:rsid w:val="001960A2"/>
    <w:rsid w:val="00196369"/>
    <w:rsid w:val="001B0AC5"/>
    <w:rsid w:val="001B11C7"/>
    <w:rsid w:val="001B1E73"/>
    <w:rsid w:val="001B31F8"/>
    <w:rsid w:val="001B5093"/>
    <w:rsid w:val="001B5A74"/>
    <w:rsid w:val="001B6D46"/>
    <w:rsid w:val="001B7006"/>
    <w:rsid w:val="001C2B2D"/>
    <w:rsid w:val="001C2CC8"/>
    <w:rsid w:val="001C5E28"/>
    <w:rsid w:val="001C6EFC"/>
    <w:rsid w:val="001C7F02"/>
    <w:rsid w:val="001D0695"/>
    <w:rsid w:val="001D2C32"/>
    <w:rsid w:val="001D2DFF"/>
    <w:rsid w:val="001D386E"/>
    <w:rsid w:val="001D3FCE"/>
    <w:rsid w:val="001D4E4F"/>
    <w:rsid w:val="001E2C4C"/>
    <w:rsid w:val="001E3956"/>
    <w:rsid w:val="001E6B41"/>
    <w:rsid w:val="001E6C79"/>
    <w:rsid w:val="001E78DE"/>
    <w:rsid w:val="001F328F"/>
    <w:rsid w:val="001F3393"/>
    <w:rsid w:val="001F3C59"/>
    <w:rsid w:val="001F67B9"/>
    <w:rsid w:val="001F6AAD"/>
    <w:rsid w:val="002029B0"/>
    <w:rsid w:val="00202A25"/>
    <w:rsid w:val="002054D3"/>
    <w:rsid w:val="0022287C"/>
    <w:rsid w:val="00223C04"/>
    <w:rsid w:val="00225BC2"/>
    <w:rsid w:val="00225BC5"/>
    <w:rsid w:val="002276DB"/>
    <w:rsid w:val="00234ABE"/>
    <w:rsid w:val="00237201"/>
    <w:rsid w:val="00240018"/>
    <w:rsid w:val="0024039E"/>
    <w:rsid w:val="00242E84"/>
    <w:rsid w:val="00244A3F"/>
    <w:rsid w:val="00245147"/>
    <w:rsid w:val="00245993"/>
    <w:rsid w:val="00251333"/>
    <w:rsid w:val="00254063"/>
    <w:rsid w:val="0025588A"/>
    <w:rsid w:val="002603F1"/>
    <w:rsid w:val="002605BC"/>
    <w:rsid w:val="00261361"/>
    <w:rsid w:val="002629FE"/>
    <w:rsid w:val="00267D79"/>
    <w:rsid w:val="002704F4"/>
    <w:rsid w:val="00270954"/>
    <w:rsid w:val="00271988"/>
    <w:rsid w:val="00273823"/>
    <w:rsid w:val="00274009"/>
    <w:rsid w:val="00276752"/>
    <w:rsid w:val="00281FD3"/>
    <w:rsid w:val="00294379"/>
    <w:rsid w:val="00295F62"/>
    <w:rsid w:val="0029690A"/>
    <w:rsid w:val="00297F49"/>
    <w:rsid w:val="002A0066"/>
    <w:rsid w:val="002A0CFF"/>
    <w:rsid w:val="002A273C"/>
    <w:rsid w:val="002A535D"/>
    <w:rsid w:val="002A5689"/>
    <w:rsid w:val="002A694F"/>
    <w:rsid w:val="002A7987"/>
    <w:rsid w:val="002B01EC"/>
    <w:rsid w:val="002B3608"/>
    <w:rsid w:val="002B3EE3"/>
    <w:rsid w:val="002B6228"/>
    <w:rsid w:val="002B7CAD"/>
    <w:rsid w:val="002C0FDD"/>
    <w:rsid w:val="002D0C95"/>
    <w:rsid w:val="002D5628"/>
    <w:rsid w:val="002D68B0"/>
    <w:rsid w:val="002E233F"/>
    <w:rsid w:val="002E76E8"/>
    <w:rsid w:val="002E7FE2"/>
    <w:rsid w:val="002F2973"/>
    <w:rsid w:val="002F3AD9"/>
    <w:rsid w:val="002F6AC0"/>
    <w:rsid w:val="002F755D"/>
    <w:rsid w:val="002F77EE"/>
    <w:rsid w:val="002F7F68"/>
    <w:rsid w:val="00300403"/>
    <w:rsid w:val="0030047D"/>
    <w:rsid w:val="00300A0B"/>
    <w:rsid w:val="00301766"/>
    <w:rsid w:val="00301AC0"/>
    <w:rsid w:val="00302E76"/>
    <w:rsid w:val="00303B07"/>
    <w:rsid w:val="0031171E"/>
    <w:rsid w:val="003155A5"/>
    <w:rsid w:val="00315888"/>
    <w:rsid w:val="00315CF7"/>
    <w:rsid w:val="00315D39"/>
    <w:rsid w:val="0031629F"/>
    <w:rsid w:val="003166DF"/>
    <w:rsid w:val="0032081F"/>
    <w:rsid w:val="003227CF"/>
    <w:rsid w:val="003251AE"/>
    <w:rsid w:val="00325241"/>
    <w:rsid w:val="00326338"/>
    <w:rsid w:val="00331830"/>
    <w:rsid w:val="00334A18"/>
    <w:rsid w:val="003400C8"/>
    <w:rsid w:val="00340EC4"/>
    <w:rsid w:val="00345640"/>
    <w:rsid w:val="00346F84"/>
    <w:rsid w:val="00353586"/>
    <w:rsid w:val="00354CCF"/>
    <w:rsid w:val="003557EB"/>
    <w:rsid w:val="00356A19"/>
    <w:rsid w:val="0036342E"/>
    <w:rsid w:val="00363633"/>
    <w:rsid w:val="00364E75"/>
    <w:rsid w:val="00365B07"/>
    <w:rsid w:val="00380DE7"/>
    <w:rsid w:val="00382B79"/>
    <w:rsid w:val="0038348A"/>
    <w:rsid w:val="003843EA"/>
    <w:rsid w:val="00385368"/>
    <w:rsid w:val="003862B9"/>
    <w:rsid w:val="00387D5B"/>
    <w:rsid w:val="0039185E"/>
    <w:rsid w:val="0039585B"/>
    <w:rsid w:val="003A3FB6"/>
    <w:rsid w:val="003A5BDD"/>
    <w:rsid w:val="003A6FA5"/>
    <w:rsid w:val="003B5D06"/>
    <w:rsid w:val="003C0962"/>
    <w:rsid w:val="003C1ED2"/>
    <w:rsid w:val="003C45B5"/>
    <w:rsid w:val="003D0352"/>
    <w:rsid w:val="003D0CAC"/>
    <w:rsid w:val="003D1D71"/>
    <w:rsid w:val="003D1EC3"/>
    <w:rsid w:val="003D317C"/>
    <w:rsid w:val="003D429E"/>
    <w:rsid w:val="003D5206"/>
    <w:rsid w:val="003E298A"/>
    <w:rsid w:val="003E3D74"/>
    <w:rsid w:val="003E455E"/>
    <w:rsid w:val="003E6303"/>
    <w:rsid w:val="003E7947"/>
    <w:rsid w:val="003F3EBC"/>
    <w:rsid w:val="003F5225"/>
    <w:rsid w:val="003F54AF"/>
    <w:rsid w:val="003F6A44"/>
    <w:rsid w:val="003F6ECD"/>
    <w:rsid w:val="003F7A1E"/>
    <w:rsid w:val="00400018"/>
    <w:rsid w:val="00401224"/>
    <w:rsid w:val="00402778"/>
    <w:rsid w:val="004037E8"/>
    <w:rsid w:val="00404898"/>
    <w:rsid w:val="004112C5"/>
    <w:rsid w:val="00414A75"/>
    <w:rsid w:val="0041593D"/>
    <w:rsid w:val="00424441"/>
    <w:rsid w:val="004258C3"/>
    <w:rsid w:val="00425915"/>
    <w:rsid w:val="00425975"/>
    <w:rsid w:val="00425F47"/>
    <w:rsid w:val="00433A93"/>
    <w:rsid w:val="00433EA2"/>
    <w:rsid w:val="00434323"/>
    <w:rsid w:val="00434FEB"/>
    <w:rsid w:val="00435E5C"/>
    <w:rsid w:val="0043685E"/>
    <w:rsid w:val="004403CD"/>
    <w:rsid w:val="004406D4"/>
    <w:rsid w:val="00440AAA"/>
    <w:rsid w:val="00441204"/>
    <w:rsid w:val="00443D19"/>
    <w:rsid w:val="00446B73"/>
    <w:rsid w:val="00447263"/>
    <w:rsid w:val="00447F82"/>
    <w:rsid w:val="00450DEF"/>
    <w:rsid w:val="00452D9B"/>
    <w:rsid w:val="0046179F"/>
    <w:rsid w:val="00463D29"/>
    <w:rsid w:val="004645B6"/>
    <w:rsid w:val="00464D15"/>
    <w:rsid w:val="00471748"/>
    <w:rsid w:val="004717D9"/>
    <w:rsid w:val="00471C06"/>
    <w:rsid w:val="00473990"/>
    <w:rsid w:val="00473AE4"/>
    <w:rsid w:val="0047463C"/>
    <w:rsid w:val="00480D3E"/>
    <w:rsid w:val="00481F23"/>
    <w:rsid w:val="004840BA"/>
    <w:rsid w:val="004849EF"/>
    <w:rsid w:val="00484A97"/>
    <w:rsid w:val="004852F3"/>
    <w:rsid w:val="004855E7"/>
    <w:rsid w:val="00485E58"/>
    <w:rsid w:val="004901E6"/>
    <w:rsid w:val="004911E9"/>
    <w:rsid w:val="00491673"/>
    <w:rsid w:val="00492A7C"/>
    <w:rsid w:val="00493EF3"/>
    <w:rsid w:val="004A017C"/>
    <w:rsid w:val="004A33D2"/>
    <w:rsid w:val="004A3E12"/>
    <w:rsid w:val="004A4813"/>
    <w:rsid w:val="004B06BD"/>
    <w:rsid w:val="004B094A"/>
    <w:rsid w:val="004B1D18"/>
    <w:rsid w:val="004B271F"/>
    <w:rsid w:val="004C12AA"/>
    <w:rsid w:val="004C23F5"/>
    <w:rsid w:val="004C29BC"/>
    <w:rsid w:val="004C37D9"/>
    <w:rsid w:val="004D0280"/>
    <w:rsid w:val="004D0A7C"/>
    <w:rsid w:val="004D0ED1"/>
    <w:rsid w:val="004D2CBB"/>
    <w:rsid w:val="004D5FD8"/>
    <w:rsid w:val="004E4EC2"/>
    <w:rsid w:val="004E5F1D"/>
    <w:rsid w:val="004F1626"/>
    <w:rsid w:val="004F1BAE"/>
    <w:rsid w:val="004F6201"/>
    <w:rsid w:val="00502958"/>
    <w:rsid w:val="00503134"/>
    <w:rsid w:val="0050446B"/>
    <w:rsid w:val="00504A02"/>
    <w:rsid w:val="005055FA"/>
    <w:rsid w:val="005065C0"/>
    <w:rsid w:val="00506CDD"/>
    <w:rsid w:val="00507F7D"/>
    <w:rsid w:val="005127B2"/>
    <w:rsid w:val="00517845"/>
    <w:rsid w:val="00520E15"/>
    <w:rsid w:val="00521AED"/>
    <w:rsid w:val="00521DAE"/>
    <w:rsid w:val="00522F4D"/>
    <w:rsid w:val="0052524C"/>
    <w:rsid w:val="00525A72"/>
    <w:rsid w:val="00526063"/>
    <w:rsid w:val="00526847"/>
    <w:rsid w:val="00526D9E"/>
    <w:rsid w:val="00527EF1"/>
    <w:rsid w:val="005312E1"/>
    <w:rsid w:val="005331BA"/>
    <w:rsid w:val="00534CE1"/>
    <w:rsid w:val="005354BA"/>
    <w:rsid w:val="0053798A"/>
    <w:rsid w:val="0054153B"/>
    <w:rsid w:val="0054561D"/>
    <w:rsid w:val="00546A65"/>
    <w:rsid w:val="00550A2E"/>
    <w:rsid w:val="00553947"/>
    <w:rsid w:val="005539C8"/>
    <w:rsid w:val="00554B0E"/>
    <w:rsid w:val="0055723A"/>
    <w:rsid w:val="00560B6C"/>
    <w:rsid w:val="00561D11"/>
    <w:rsid w:val="00562FD0"/>
    <w:rsid w:val="0056478D"/>
    <w:rsid w:val="00565CC3"/>
    <w:rsid w:val="00566000"/>
    <w:rsid w:val="005712B8"/>
    <w:rsid w:val="005722C8"/>
    <w:rsid w:val="00576CB2"/>
    <w:rsid w:val="0058505D"/>
    <w:rsid w:val="00585539"/>
    <w:rsid w:val="0059029D"/>
    <w:rsid w:val="005903A5"/>
    <w:rsid w:val="0059276A"/>
    <w:rsid w:val="005A030D"/>
    <w:rsid w:val="005A341F"/>
    <w:rsid w:val="005A3496"/>
    <w:rsid w:val="005A5472"/>
    <w:rsid w:val="005B3656"/>
    <w:rsid w:val="005B49D6"/>
    <w:rsid w:val="005B6B3C"/>
    <w:rsid w:val="005B6C33"/>
    <w:rsid w:val="005B6F3E"/>
    <w:rsid w:val="005B78B0"/>
    <w:rsid w:val="005C1405"/>
    <w:rsid w:val="005D083C"/>
    <w:rsid w:val="005D2E3A"/>
    <w:rsid w:val="005D396E"/>
    <w:rsid w:val="005D46B4"/>
    <w:rsid w:val="005D4740"/>
    <w:rsid w:val="005D6615"/>
    <w:rsid w:val="005E0769"/>
    <w:rsid w:val="005F0EBC"/>
    <w:rsid w:val="005F5582"/>
    <w:rsid w:val="005F636C"/>
    <w:rsid w:val="005F658B"/>
    <w:rsid w:val="005F7A1F"/>
    <w:rsid w:val="00601D46"/>
    <w:rsid w:val="00606222"/>
    <w:rsid w:val="00611367"/>
    <w:rsid w:val="00617E74"/>
    <w:rsid w:val="0062187C"/>
    <w:rsid w:val="00621A49"/>
    <w:rsid w:val="00621A77"/>
    <w:rsid w:val="00622197"/>
    <w:rsid w:val="0062412D"/>
    <w:rsid w:val="00626349"/>
    <w:rsid w:val="0062721B"/>
    <w:rsid w:val="006272D3"/>
    <w:rsid w:val="00630454"/>
    <w:rsid w:val="006402CF"/>
    <w:rsid w:val="00641C43"/>
    <w:rsid w:val="006432C1"/>
    <w:rsid w:val="00645B31"/>
    <w:rsid w:val="006476F2"/>
    <w:rsid w:val="00647D71"/>
    <w:rsid w:val="00650612"/>
    <w:rsid w:val="00652E7F"/>
    <w:rsid w:val="00653571"/>
    <w:rsid w:val="00654760"/>
    <w:rsid w:val="0065723A"/>
    <w:rsid w:val="006714E5"/>
    <w:rsid w:val="00672EFE"/>
    <w:rsid w:val="006738CA"/>
    <w:rsid w:val="006743EC"/>
    <w:rsid w:val="00674C0C"/>
    <w:rsid w:val="00675D20"/>
    <w:rsid w:val="00675D47"/>
    <w:rsid w:val="00676AFE"/>
    <w:rsid w:val="0068027C"/>
    <w:rsid w:val="00681664"/>
    <w:rsid w:val="00682CCE"/>
    <w:rsid w:val="0068323F"/>
    <w:rsid w:val="00683C70"/>
    <w:rsid w:val="006859E4"/>
    <w:rsid w:val="00687AB2"/>
    <w:rsid w:val="006920AE"/>
    <w:rsid w:val="006929B8"/>
    <w:rsid w:val="006948D7"/>
    <w:rsid w:val="00695663"/>
    <w:rsid w:val="00697156"/>
    <w:rsid w:val="006A1072"/>
    <w:rsid w:val="006A4EE4"/>
    <w:rsid w:val="006A5E79"/>
    <w:rsid w:val="006A6769"/>
    <w:rsid w:val="006A6E93"/>
    <w:rsid w:val="006A7EB7"/>
    <w:rsid w:val="006B13A3"/>
    <w:rsid w:val="006B1615"/>
    <w:rsid w:val="006B1F51"/>
    <w:rsid w:val="006B2913"/>
    <w:rsid w:val="006B452B"/>
    <w:rsid w:val="006B50C1"/>
    <w:rsid w:val="006C1E57"/>
    <w:rsid w:val="006C2302"/>
    <w:rsid w:val="006C2839"/>
    <w:rsid w:val="006C34DB"/>
    <w:rsid w:val="006C3663"/>
    <w:rsid w:val="006C4582"/>
    <w:rsid w:val="006D3BD1"/>
    <w:rsid w:val="006D656D"/>
    <w:rsid w:val="006E0A6F"/>
    <w:rsid w:val="006E2AAD"/>
    <w:rsid w:val="006E3122"/>
    <w:rsid w:val="006E73AE"/>
    <w:rsid w:val="006F0A99"/>
    <w:rsid w:val="006F13DC"/>
    <w:rsid w:val="006F7D65"/>
    <w:rsid w:val="00700BCF"/>
    <w:rsid w:val="007017E8"/>
    <w:rsid w:val="00704B9E"/>
    <w:rsid w:val="00707BF2"/>
    <w:rsid w:val="007110C8"/>
    <w:rsid w:val="0071149D"/>
    <w:rsid w:val="00711E3B"/>
    <w:rsid w:val="007134B9"/>
    <w:rsid w:val="0071491A"/>
    <w:rsid w:val="00716B3B"/>
    <w:rsid w:val="00717C09"/>
    <w:rsid w:val="0072028E"/>
    <w:rsid w:val="007206C1"/>
    <w:rsid w:val="00720FFE"/>
    <w:rsid w:val="00724130"/>
    <w:rsid w:val="0072429A"/>
    <w:rsid w:val="0073006E"/>
    <w:rsid w:val="007313C2"/>
    <w:rsid w:val="00732AE6"/>
    <w:rsid w:val="007348D7"/>
    <w:rsid w:val="007363E0"/>
    <w:rsid w:val="00736F20"/>
    <w:rsid w:val="007414D1"/>
    <w:rsid w:val="007454E5"/>
    <w:rsid w:val="00745AD6"/>
    <w:rsid w:val="00745AEB"/>
    <w:rsid w:val="00746A5F"/>
    <w:rsid w:val="00751EDF"/>
    <w:rsid w:val="007531FB"/>
    <w:rsid w:val="00754BC0"/>
    <w:rsid w:val="00755F56"/>
    <w:rsid w:val="007618F3"/>
    <w:rsid w:val="007622F4"/>
    <w:rsid w:val="00763887"/>
    <w:rsid w:val="00763A5C"/>
    <w:rsid w:val="007658DD"/>
    <w:rsid w:val="0077426E"/>
    <w:rsid w:val="00774545"/>
    <w:rsid w:val="007747E4"/>
    <w:rsid w:val="00774CDB"/>
    <w:rsid w:val="007756EF"/>
    <w:rsid w:val="0077744F"/>
    <w:rsid w:val="00787C8B"/>
    <w:rsid w:val="007909FC"/>
    <w:rsid w:val="00791378"/>
    <w:rsid w:val="007928CD"/>
    <w:rsid w:val="007947B8"/>
    <w:rsid w:val="007966E5"/>
    <w:rsid w:val="00796C41"/>
    <w:rsid w:val="007A3D57"/>
    <w:rsid w:val="007A4CC6"/>
    <w:rsid w:val="007B152F"/>
    <w:rsid w:val="007B239E"/>
    <w:rsid w:val="007B5799"/>
    <w:rsid w:val="007C33A7"/>
    <w:rsid w:val="007C33E0"/>
    <w:rsid w:val="007C3D68"/>
    <w:rsid w:val="007C62B0"/>
    <w:rsid w:val="007C65FC"/>
    <w:rsid w:val="007C7B6A"/>
    <w:rsid w:val="007D181A"/>
    <w:rsid w:val="007D222F"/>
    <w:rsid w:val="007D22D7"/>
    <w:rsid w:val="007D3D60"/>
    <w:rsid w:val="007D5A8B"/>
    <w:rsid w:val="007D730A"/>
    <w:rsid w:val="007D7E41"/>
    <w:rsid w:val="007E25ED"/>
    <w:rsid w:val="007E27A0"/>
    <w:rsid w:val="007E569C"/>
    <w:rsid w:val="007E5849"/>
    <w:rsid w:val="007E6A31"/>
    <w:rsid w:val="007E6B94"/>
    <w:rsid w:val="007F0C9D"/>
    <w:rsid w:val="007F0E30"/>
    <w:rsid w:val="007F3B50"/>
    <w:rsid w:val="007F7A08"/>
    <w:rsid w:val="00802056"/>
    <w:rsid w:val="0080363C"/>
    <w:rsid w:val="00803ABA"/>
    <w:rsid w:val="00810DDC"/>
    <w:rsid w:val="00812999"/>
    <w:rsid w:val="0081394B"/>
    <w:rsid w:val="00814EC8"/>
    <w:rsid w:val="008156D9"/>
    <w:rsid w:val="00817D5F"/>
    <w:rsid w:val="00822059"/>
    <w:rsid w:val="0082654C"/>
    <w:rsid w:val="00827540"/>
    <w:rsid w:val="00830BA7"/>
    <w:rsid w:val="00833D7D"/>
    <w:rsid w:val="0083413B"/>
    <w:rsid w:val="008355EC"/>
    <w:rsid w:val="00836618"/>
    <w:rsid w:val="00837BB0"/>
    <w:rsid w:val="00840654"/>
    <w:rsid w:val="008407D6"/>
    <w:rsid w:val="008418B2"/>
    <w:rsid w:val="008429EA"/>
    <w:rsid w:val="00847130"/>
    <w:rsid w:val="008501E9"/>
    <w:rsid w:val="00851F81"/>
    <w:rsid w:val="0086128B"/>
    <w:rsid w:val="00862A73"/>
    <w:rsid w:val="00864895"/>
    <w:rsid w:val="00865E2B"/>
    <w:rsid w:val="00865E8E"/>
    <w:rsid w:val="00866A6C"/>
    <w:rsid w:val="00867C34"/>
    <w:rsid w:val="00870576"/>
    <w:rsid w:val="0087299B"/>
    <w:rsid w:val="0087622E"/>
    <w:rsid w:val="00876302"/>
    <w:rsid w:val="00880212"/>
    <w:rsid w:val="008822BF"/>
    <w:rsid w:val="00882AA8"/>
    <w:rsid w:val="008853E5"/>
    <w:rsid w:val="008860E0"/>
    <w:rsid w:val="0089129D"/>
    <w:rsid w:val="0089455B"/>
    <w:rsid w:val="0089518E"/>
    <w:rsid w:val="008951C3"/>
    <w:rsid w:val="0089534B"/>
    <w:rsid w:val="008957FA"/>
    <w:rsid w:val="008977B2"/>
    <w:rsid w:val="008A036A"/>
    <w:rsid w:val="008A32C9"/>
    <w:rsid w:val="008A6DC5"/>
    <w:rsid w:val="008A7174"/>
    <w:rsid w:val="008B3552"/>
    <w:rsid w:val="008B40FF"/>
    <w:rsid w:val="008B5527"/>
    <w:rsid w:val="008B5B53"/>
    <w:rsid w:val="008B68CA"/>
    <w:rsid w:val="008B6DA8"/>
    <w:rsid w:val="008C06BD"/>
    <w:rsid w:val="008C19D5"/>
    <w:rsid w:val="008C2B56"/>
    <w:rsid w:val="008C370F"/>
    <w:rsid w:val="008D0445"/>
    <w:rsid w:val="008D0C80"/>
    <w:rsid w:val="008D1D79"/>
    <w:rsid w:val="008D45F0"/>
    <w:rsid w:val="008D4838"/>
    <w:rsid w:val="008D4B0D"/>
    <w:rsid w:val="008D638C"/>
    <w:rsid w:val="008D656B"/>
    <w:rsid w:val="008E097B"/>
    <w:rsid w:val="008E1F23"/>
    <w:rsid w:val="008E331F"/>
    <w:rsid w:val="008F37CF"/>
    <w:rsid w:val="008F4B5B"/>
    <w:rsid w:val="008F565B"/>
    <w:rsid w:val="008F7C7D"/>
    <w:rsid w:val="00901AED"/>
    <w:rsid w:val="0090424A"/>
    <w:rsid w:val="00904EC5"/>
    <w:rsid w:val="009108D6"/>
    <w:rsid w:val="00911C19"/>
    <w:rsid w:val="00916235"/>
    <w:rsid w:val="009165A9"/>
    <w:rsid w:val="00916DD5"/>
    <w:rsid w:val="00917B53"/>
    <w:rsid w:val="00921835"/>
    <w:rsid w:val="00922D92"/>
    <w:rsid w:val="00923EDA"/>
    <w:rsid w:val="0092483F"/>
    <w:rsid w:val="00926722"/>
    <w:rsid w:val="0092729E"/>
    <w:rsid w:val="00931D83"/>
    <w:rsid w:val="0093208B"/>
    <w:rsid w:val="00933D7A"/>
    <w:rsid w:val="009346A2"/>
    <w:rsid w:val="00935CD4"/>
    <w:rsid w:val="00936DE1"/>
    <w:rsid w:val="0095058D"/>
    <w:rsid w:val="009510DF"/>
    <w:rsid w:val="00951C26"/>
    <w:rsid w:val="009601DD"/>
    <w:rsid w:val="00960466"/>
    <w:rsid w:val="009604B9"/>
    <w:rsid w:val="00962184"/>
    <w:rsid w:val="00962A50"/>
    <w:rsid w:val="00962CC4"/>
    <w:rsid w:val="00967F9E"/>
    <w:rsid w:val="00967FB6"/>
    <w:rsid w:val="00970F4C"/>
    <w:rsid w:val="00973244"/>
    <w:rsid w:val="0097438C"/>
    <w:rsid w:val="0097486F"/>
    <w:rsid w:val="00975418"/>
    <w:rsid w:val="00977246"/>
    <w:rsid w:val="009803EF"/>
    <w:rsid w:val="00982BAC"/>
    <w:rsid w:val="00983F66"/>
    <w:rsid w:val="0099055F"/>
    <w:rsid w:val="00990915"/>
    <w:rsid w:val="0099141E"/>
    <w:rsid w:val="00991F07"/>
    <w:rsid w:val="00996AB7"/>
    <w:rsid w:val="009A2063"/>
    <w:rsid w:val="009A44D7"/>
    <w:rsid w:val="009A4CFB"/>
    <w:rsid w:val="009A70BC"/>
    <w:rsid w:val="009B4F37"/>
    <w:rsid w:val="009C0B0D"/>
    <w:rsid w:val="009C4718"/>
    <w:rsid w:val="009D0CBB"/>
    <w:rsid w:val="009D3470"/>
    <w:rsid w:val="009D3EDF"/>
    <w:rsid w:val="009D51A4"/>
    <w:rsid w:val="009D51A7"/>
    <w:rsid w:val="009E0F45"/>
    <w:rsid w:val="009E1134"/>
    <w:rsid w:val="009E3DDA"/>
    <w:rsid w:val="009E428A"/>
    <w:rsid w:val="009E749D"/>
    <w:rsid w:val="009E7ECF"/>
    <w:rsid w:val="009F1338"/>
    <w:rsid w:val="009F15C0"/>
    <w:rsid w:val="009F18DD"/>
    <w:rsid w:val="009F1DA4"/>
    <w:rsid w:val="009F3D7D"/>
    <w:rsid w:val="009F4CE0"/>
    <w:rsid w:val="009F5489"/>
    <w:rsid w:val="009F756B"/>
    <w:rsid w:val="00A001CF"/>
    <w:rsid w:val="00A00E3E"/>
    <w:rsid w:val="00A01F5A"/>
    <w:rsid w:val="00A020C1"/>
    <w:rsid w:val="00A04D58"/>
    <w:rsid w:val="00A11C29"/>
    <w:rsid w:val="00A11F13"/>
    <w:rsid w:val="00A141F9"/>
    <w:rsid w:val="00A1454A"/>
    <w:rsid w:val="00A15DCE"/>
    <w:rsid w:val="00A168E5"/>
    <w:rsid w:val="00A20C62"/>
    <w:rsid w:val="00A30891"/>
    <w:rsid w:val="00A32801"/>
    <w:rsid w:val="00A37786"/>
    <w:rsid w:val="00A40A6C"/>
    <w:rsid w:val="00A41C32"/>
    <w:rsid w:val="00A467B5"/>
    <w:rsid w:val="00A5014F"/>
    <w:rsid w:val="00A6075B"/>
    <w:rsid w:val="00A61DB2"/>
    <w:rsid w:val="00A63444"/>
    <w:rsid w:val="00A66DAC"/>
    <w:rsid w:val="00A71A12"/>
    <w:rsid w:val="00A73AFD"/>
    <w:rsid w:val="00A743EE"/>
    <w:rsid w:val="00A74729"/>
    <w:rsid w:val="00A75070"/>
    <w:rsid w:val="00A772CE"/>
    <w:rsid w:val="00A77978"/>
    <w:rsid w:val="00A81344"/>
    <w:rsid w:val="00A82648"/>
    <w:rsid w:val="00A8557C"/>
    <w:rsid w:val="00A9173A"/>
    <w:rsid w:val="00A960CB"/>
    <w:rsid w:val="00AA1177"/>
    <w:rsid w:val="00AA5DFC"/>
    <w:rsid w:val="00AB05C5"/>
    <w:rsid w:val="00AB2088"/>
    <w:rsid w:val="00AB26D5"/>
    <w:rsid w:val="00AB406F"/>
    <w:rsid w:val="00AB5760"/>
    <w:rsid w:val="00AC11FD"/>
    <w:rsid w:val="00AC1216"/>
    <w:rsid w:val="00AC1A9D"/>
    <w:rsid w:val="00AC2FF0"/>
    <w:rsid w:val="00AC5B92"/>
    <w:rsid w:val="00AC5D5B"/>
    <w:rsid w:val="00AC6A29"/>
    <w:rsid w:val="00AD0901"/>
    <w:rsid w:val="00AD718D"/>
    <w:rsid w:val="00AE2F94"/>
    <w:rsid w:val="00AE619E"/>
    <w:rsid w:val="00AE6A3E"/>
    <w:rsid w:val="00AF2792"/>
    <w:rsid w:val="00AF3926"/>
    <w:rsid w:val="00AF60FD"/>
    <w:rsid w:val="00B006B5"/>
    <w:rsid w:val="00B006F7"/>
    <w:rsid w:val="00B00D77"/>
    <w:rsid w:val="00B06981"/>
    <w:rsid w:val="00B07E50"/>
    <w:rsid w:val="00B1240C"/>
    <w:rsid w:val="00B125F4"/>
    <w:rsid w:val="00B142F5"/>
    <w:rsid w:val="00B14AA1"/>
    <w:rsid w:val="00B14F85"/>
    <w:rsid w:val="00B175A8"/>
    <w:rsid w:val="00B21D17"/>
    <w:rsid w:val="00B23D29"/>
    <w:rsid w:val="00B27289"/>
    <w:rsid w:val="00B34569"/>
    <w:rsid w:val="00B34FCB"/>
    <w:rsid w:val="00B352E0"/>
    <w:rsid w:val="00B35AFA"/>
    <w:rsid w:val="00B406FD"/>
    <w:rsid w:val="00B408B4"/>
    <w:rsid w:val="00B41166"/>
    <w:rsid w:val="00B4364E"/>
    <w:rsid w:val="00B458D7"/>
    <w:rsid w:val="00B46D76"/>
    <w:rsid w:val="00B513EF"/>
    <w:rsid w:val="00B55F83"/>
    <w:rsid w:val="00B60BC2"/>
    <w:rsid w:val="00B61E4E"/>
    <w:rsid w:val="00B63D48"/>
    <w:rsid w:val="00B63F59"/>
    <w:rsid w:val="00B66C3F"/>
    <w:rsid w:val="00B66D43"/>
    <w:rsid w:val="00B7092B"/>
    <w:rsid w:val="00B711F5"/>
    <w:rsid w:val="00B73284"/>
    <w:rsid w:val="00B75A1C"/>
    <w:rsid w:val="00B77BF2"/>
    <w:rsid w:val="00B8036E"/>
    <w:rsid w:val="00B82A2D"/>
    <w:rsid w:val="00B83117"/>
    <w:rsid w:val="00B83C10"/>
    <w:rsid w:val="00B856B7"/>
    <w:rsid w:val="00B937C6"/>
    <w:rsid w:val="00B945F2"/>
    <w:rsid w:val="00B96401"/>
    <w:rsid w:val="00B97CA8"/>
    <w:rsid w:val="00BA186A"/>
    <w:rsid w:val="00BA191D"/>
    <w:rsid w:val="00BA1EAC"/>
    <w:rsid w:val="00BA53CA"/>
    <w:rsid w:val="00BA61D2"/>
    <w:rsid w:val="00BA6F71"/>
    <w:rsid w:val="00BA71A6"/>
    <w:rsid w:val="00BB7F96"/>
    <w:rsid w:val="00BC327C"/>
    <w:rsid w:val="00BC5EB3"/>
    <w:rsid w:val="00BC7917"/>
    <w:rsid w:val="00BD0A02"/>
    <w:rsid w:val="00BD0ABA"/>
    <w:rsid w:val="00BD340E"/>
    <w:rsid w:val="00BD59AC"/>
    <w:rsid w:val="00BE0A11"/>
    <w:rsid w:val="00BE0D87"/>
    <w:rsid w:val="00BE1576"/>
    <w:rsid w:val="00BE1D29"/>
    <w:rsid w:val="00BE5BDD"/>
    <w:rsid w:val="00BE678C"/>
    <w:rsid w:val="00BF52BC"/>
    <w:rsid w:val="00BF7C05"/>
    <w:rsid w:val="00C00E61"/>
    <w:rsid w:val="00C03AC6"/>
    <w:rsid w:val="00C041D8"/>
    <w:rsid w:val="00C04D1E"/>
    <w:rsid w:val="00C07AF9"/>
    <w:rsid w:val="00C11CC5"/>
    <w:rsid w:val="00C16095"/>
    <w:rsid w:val="00C16D05"/>
    <w:rsid w:val="00C22259"/>
    <w:rsid w:val="00C266DE"/>
    <w:rsid w:val="00C300DB"/>
    <w:rsid w:val="00C310DC"/>
    <w:rsid w:val="00C363CE"/>
    <w:rsid w:val="00C3649C"/>
    <w:rsid w:val="00C375B4"/>
    <w:rsid w:val="00C37FAE"/>
    <w:rsid w:val="00C40B28"/>
    <w:rsid w:val="00C42A8A"/>
    <w:rsid w:val="00C44923"/>
    <w:rsid w:val="00C517AD"/>
    <w:rsid w:val="00C51ED2"/>
    <w:rsid w:val="00C543AF"/>
    <w:rsid w:val="00C619EE"/>
    <w:rsid w:val="00C6542B"/>
    <w:rsid w:val="00C65DE7"/>
    <w:rsid w:val="00C65F47"/>
    <w:rsid w:val="00C66F19"/>
    <w:rsid w:val="00C726F7"/>
    <w:rsid w:val="00C757BB"/>
    <w:rsid w:val="00C76A24"/>
    <w:rsid w:val="00C8292C"/>
    <w:rsid w:val="00C869F5"/>
    <w:rsid w:val="00C86F89"/>
    <w:rsid w:val="00C91D2D"/>
    <w:rsid w:val="00C92B0B"/>
    <w:rsid w:val="00C9309E"/>
    <w:rsid w:val="00C9332A"/>
    <w:rsid w:val="00C97217"/>
    <w:rsid w:val="00CA197D"/>
    <w:rsid w:val="00CA211E"/>
    <w:rsid w:val="00CA628A"/>
    <w:rsid w:val="00CA72AF"/>
    <w:rsid w:val="00CA7561"/>
    <w:rsid w:val="00CB078A"/>
    <w:rsid w:val="00CB2102"/>
    <w:rsid w:val="00CB279B"/>
    <w:rsid w:val="00CB4208"/>
    <w:rsid w:val="00CB6681"/>
    <w:rsid w:val="00CB6C7C"/>
    <w:rsid w:val="00CB7552"/>
    <w:rsid w:val="00CC092A"/>
    <w:rsid w:val="00CC19EA"/>
    <w:rsid w:val="00CC3541"/>
    <w:rsid w:val="00CC6141"/>
    <w:rsid w:val="00CD15F5"/>
    <w:rsid w:val="00CD19AD"/>
    <w:rsid w:val="00CD33A2"/>
    <w:rsid w:val="00CD3C14"/>
    <w:rsid w:val="00CD437E"/>
    <w:rsid w:val="00CD5B91"/>
    <w:rsid w:val="00CD7608"/>
    <w:rsid w:val="00CE0515"/>
    <w:rsid w:val="00CE13CE"/>
    <w:rsid w:val="00CE4B00"/>
    <w:rsid w:val="00CF283C"/>
    <w:rsid w:val="00CF5153"/>
    <w:rsid w:val="00D00654"/>
    <w:rsid w:val="00D00F6B"/>
    <w:rsid w:val="00D0115A"/>
    <w:rsid w:val="00D05644"/>
    <w:rsid w:val="00D05D73"/>
    <w:rsid w:val="00D07C98"/>
    <w:rsid w:val="00D12438"/>
    <w:rsid w:val="00D14B32"/>
    <w:rsid w:val="00D22216"/>
    <w:rsid w:val="00D235D1"/>
    <w:rsid w:val="00D23C5E"/>
    <w:rsid w:val="00D24A01"/>
    <w:rsid w:val="00D24E02"/>
    <w:rsid w:val="00D2564A"/>
    <w:rsid w:val="00D27B99"/>
    <w:rsid w:val="00D32B30"/>
    <w:rsid w:val="00D3332D"/>
    <w:rsid w:val="00D37EDC"/>
    <w:rsid w:val="00D4610D"/>
    <w:rsid w:val="00D50DC8"/>
    <w:rsid w:val="00D57DF6"/>
    <w:rsid w:val="00D57F80"/>
    <w:rsid w:val="00D6002D"/>
    <w:rsid w:val="00D6137F"/>
    <w:rsid w:val="00D61815"/>
    <w:rsid w:val="00D620D5"/>
    <w:rsid w:val="00D63B7B"/>
    <w:rsid w:val="00D64658"/>
    <w:rsid w:val="00D710CF"/>
    <w:rsid w:val="00D736D8"/>
    <w:rsid w:val="00D75BB9"/>
    <w:rsid w:val="00D76653"/>
    <w:rsid w:val="00D774BF"/>
    <w:rsid w:val="00D80191"/>
    <w:rsid w:val="00D82A3B"/>
    <w:rsid w:val="00D82D7B"/>
    <w:rsid w:val="00D85F25"/>
    <w:rsid w:val="00D90E01"/>
    <w:rsid w:val="00D91B22"/>
    <w:rsid w:val="00D934D5"/>
    <w:rsid w:val="00D943FB"/>
    <w:rsid w:val="00D96F12"/>
    <w:rsid w:val="00D9775D"/>
    <w:rsid w:val="00DA12B6"/>
    <w:rsid w:val="00DA1861"/>
    <w:rsid w:val="00DA19CD"/>
    <w:rsid w:val="00DA2F6C"/>
    <w:rsid w:val="00DA4456"/>
    <w:rsid w:val="00DA4AC1"/>
    <w:rsid w:val="00DA69E5"/>
    <w:rsid w:val="00DA6F80"/>
    <w:rsid w:val="00DA7249"/>
    <w:rsid w:val="00DA7D8A"/>
    <w:rsid w:val="00DB48BD"/>
    <w:rsid w:val="00DB59D7"/>
    <w:rsid w:val="00DB5EC0"/>
    <w:rsid w:val="00DC037D"/>
    <w:rsid w:val="00DC6F29"/>
    <w:rsid w:val="00DC78F7"/>
    <w:rsid w:val="00DC7D1F"/>
    <w:rsid w:val="00DD2A38"/>
    <w:rsid w:val="00DD3DB1"/>
    <w:rsid w:val="00DD4504"/>
    <w:rsid w:val="00DD6AEF"/>
    <w:rsid w:val="00DD7E0A"/>
    <w:rsid w:val="00DE2B6B"/>
    <w:rsid w:val="00DE4FAF"/>
    <w:rsid w:val="00DE557A"/>
    <w:rsid w:val="00DE5957"/>
    <w:rsid w:val="00DE7D02"/>
    <w:rsid w:val="00DF14C1"/>
    <w:rsid w:val="00DF2EA4"/>
    <w:rsid w:val="00DF3786"/>
    <w:rsid w:val="00E012B2"/>
    <w:rsid w:val="00E015EB"/>
    <w:rsid w:val="00E06622"/>
    <w:rsid w:val="00E14278"/>
    <w:rsid w:val="00E16CCF"/>
    <w:rsid w:val="00E170F4"/>
    <w:rsid w:val="00E207C9"/>
    <w:rsid w:val="00E20865"/>
    <w:rsid w:val="00E23AC7"/>
    <w:rsid w:val="00E2671F"/>
    <w:rsid w:val="00E275C9"/>
    <w:rsid w:val="00E278B7"/>
    <w:rsid w:val="00E31925"/>
    <w:rsid w:val="00E325D2"/>
    <w:rsid w:val="00E33A5E"/>
    <w:rsid w:val="00E33BC6"/>
    <w:rsid w:val="00E370D6"/>
    <w:rsid w:val="00E3773A"/>
    <w:rsid w:val="00E40B92"/>
    <w:rsid w:val="00E427BE"/>
    <w:rsid w:val="00E45DB9"/>
    <w:rsid w:val="00E47DA2"/>
    <w:rsid w:val="00E51923"/>
    <w:rsid w:val="00E51E1A"/>
    <w:rsid w:val="00E52B35"/>
    <w:rsid w:val="00E553BD"/>
    <w:rsid w:val="00E5590B"/>
    <w:rsid w:val="00E604A4"/>
    <w:rsid w:val="00E61F42"/>
    <w:rsid w:val="00E66DB2"/>
    <w:rsid w:val="00E7241B"/>
    <w:rsid w:val="00E72CB4"/>
    <w:rsid w:val="00E73E62"/>
    <w:rsid w:val="00E74959"/>
    <w:rsid w:val="00E8308F"/>
    <w:rsid w:val="00E8403A"/>
    <w:rsid w:val="00E853DF"/>
    <w:rsid w:val="00E90C9D"/>
    <w:rsid w:val="00E934B4"/>
    <w:rsid w:val="00E93A7B"/>
    <w:rsid w:val="00E94029"/>
    <w:rsid w:val="00E94DF8"/>
    <w:rsid w:val="00E94EF9"/>
    <w:rsid w:val="00E9630C"/>
    <w:rsid w:val="00E966D6"/>
    <w:rsid w:val="00EA0FE3"/>
    <w:rsid w:val="00EA313B"/>
    <w:rsid w:val="00EA37A1"/>
    <w:rsid w:val="00EA391F"/>
    <w:rsid w:val="00EA576E"/>
    <w:rsid w:val="00EA6BB0"/>
    <w:rsid w:val="00EB0C9D"/>
    <w:rsid w:val="00EB21D9"/>
    <w:rsid w:val="00EB4601"/>
    <w:rsid w:val="00EB5B75"/>
    <w:rsid w:val="00EB6B9C"/>
    <w:rsid w:val="00EB76C5"/>
    <w:rsid w:val="00EC088F"/>
    <w:rsid w:val="00EC1D26"/>
    <w:rsid w:val="00EC3021"/>
    <w:rsid w:val="00EC4E6B"/>
    <w:rsid w:val="00EC5A19"/>
    <w:rsid w:val="00ED02AD"/>
    <w:rsid w:val="00ED1FFC"/>
    <w:rsid w:val="00ED3CE3"/>
    <w:rsid w:val="00ED4B87"/>
    <w:rsid w:val="00ED7431"/>
    <w:rsid w:val="00EE011D"/>
    <w:rsid w:val="00EE0C04"/>
    <w:rsid w:val="00EE1EB6"/>
    <w:rsid w:val="00EE5669"/>
    <w:rsid w:val="00EE65A0"/>
    <w:rsid w:val="00EE7EC9"/>
    <w:rsid w:val="00EF239D"/>
    <w:rsid w:val="00EF2667"/>
    <w:rsid w:val="00EF5DDC"/>
    <w:rsid w:val="00EF630C"/>
    <w:rsid w:val="00EF6DB2"/>
    <w:rsid w:val="00F00304"/>
    <w:rsid w:val="00F029CD"/>
    <w:rsid w:val="00F02E03"/>
    <w:rsid w:val="00F03F33"/>
    <w:rsid w:val="00F10172"/>
    <w:rsid w:val="00F109F9"/>
    <w:rsid w:val="00F114A7"/>
    <w:rsid w:val="00F11660"/>
    <w:rsid w:val="00F128D5"/>
    <w:rsid w:val="00F146EC"/>
    <w:rsid w:val="00F1616D"/>
    <w:rsid w:val="00F172AF"/>
    <w:rsid w:val="00F2011D"/>
    <w:rsid w:val="00F30797"/>
    <w:rsid w:val="00F32BB6"/>
    <w:rsid w:val="00F35E4A"/>
    <w:rsid w:val="00F36E95"/>
    <w:rsid w:val="00F370F6"/>
    <w:rsid w:val="00F3776F"/>
    <w:rsid w:val="00F37B58"/>
    <w:rsid w:val="00F402D4"/>
    <w:rsid w:val="00F43AE5"/>
    <w:rsid w:val="00F43E2B"/>
    <w:rsid w:val="00F44122"/>
    <w:rsid w:val="00F477FA"/>
    <w:rsid w:val="00F51307"/>
    <w:rsid w:val="00F5364F"/>
    <w:rsid w:val="00F546FC"/>
    <w:rsid w:val="00F54982"/>
    <w:rsid w:val="00F57D37"/>
    <w:rsid w:val="00F62009"/>
    <w:rsid w:val="00F64F09"/>
    <w:rsid w:val="00F664FE"/>
    <w:rsid w:val="00F7104E"/>
    <w:rsid w:val="00F72BB0"/>
    <w:rsid w:val="00F767B9"/>
    <w:rsid w:val="00F80308"/>
    <w:rsid w:val="00F81374"/>
    <w:rsid w:val="00F83CA9"/>
    <w:rsid w:val="00F85901"/>
    <w:rsid w:val="00F85F27"/>
    <w:rsid w:val="00F90C24"/>
    <w:rsid w:val="00F91514"/>
    <w:rsid w:val="00F96131"/>
    <w:rsid w:val="00F97A78"/>
    <w:rsid w:val="00F97CDE"/>
    <w:rsid w:val="00FA2272"/>
    <w:rsid w:val="00FA4A25"/>
    <w:rsid w:val="00FA4FB7"/>
    <w:rsid w:val="00FB4416"/>
    <w:rsid w:val="00FB5C22"/>
    <w:rsid w:val="00FC021D"/>
    <w:rsid w:val="00FC0E90"/>
    <w:rsid w:val="00FC34A8"/>
    <w:rsid w:val="00FC365F"/>
    <w:rsid w:val="00FC3FAF"/>
    <w:rsid w:val="00FC41D3"/>
    <w:rsid w:val="00FC4F9E"/>
    <w:rsid w:val="00FC6C2A"/>
    <w:rsid w:val="00FC75D1"/>
    <w:rsid w:val="00FD0A10"/>
    <w:rsid w:val="00FD6B44"/>
    <w:rsid w:val="00FD6D49"/>
    <w:rsid w:val="00FE17ED"/>
    <w:rsid w:val="00FE396E"/>
    <w:rsid w:val="00FE3C70"/>
    <w:rsid w:val="00FE46C2"/>
    <w:rsid w:val="00FE47B4"/>
    <w:rsid w:val="00FE5F70"/>
    <w:rsid w:val="00FE60CD"/>
    <w:rsid w:val="00FE61CB"/>
    <w:rsid w:val="00FF1894"/>
    <w:rsid w:val="00FF1A1C"/>
    <w:rsid w:val="00FF24F0"/>
    <w:rsid w:val="00FF3529"/>
    <w:rsid w:val="00FF4BAE"/>
    <w:rsid w:val="00FF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DA733"/>
  <w15:chartTrackingRefBased/>
  <w15:docId w15:val="{3D3DCFC0-E1FD-41A5-8A6D-BA7698DF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uiPriority="11"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7FA"/>
    <w:pPr>
      <w:jc w:val="both"/>
    </w:pPr>
    <w:rPr>
      <w:rFonts w:ascii="Arial" w:hAnsi="Arial"/>
      <w:sz w:val="17"/>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rsid w:val="00812999"/>
    <w:pPr>
      <w:keepNext/>
      <w:spacing w:before="240" w:after="60"/>
      <w:jc w:val="center"/>
      <w:outlineLvl w:val="1"/>
    </w:pPr>
    <w:rPr>
      <w:rFonts w:cs="Arial"/>
      <w:b/>
      <w:bCs/>
      <w:iCs/>
      <w:sz w:val="24"/>
      <w:szCs w:val="28"/>
    </w:rPr>
  </w:style>
  <w:style w:type="paragraph" w:styleId="Heading3">
    <w:name w:val="heading 3"/>
    <w:basedOn w:val="Normal"/>
    <w:next w:val="Normal"/>
    <w:link w:val="Heading3Char"/>
    <w:qFormat/>
    <w:pPr>
      <w:keepNext/>
      <w:outlineLvl w:val="2"/>
    </w:pPr>
    <w:rPr>
      <w:rFonts w:cs="Arial"/>
      <w:b/>
      <w:bCs/>
      <w:sz w:val="16"/>
      <w:szCs w:val="20"/>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16"/>
    </w:rPr>
  </w:style>
  <w:style w:type="paragraph" w:styleId="Footer">
    <w:name w:val="footer"/>
    <w:basedOn w:val="Normal"/>
    <w:link w:val="FooterChar"/>
    <w:uiPriority w:val="99"/>
    <w:pPr>
      <w:tabs>
        <w:tab w:val="center" w:pos="4320"/>
        <w:tab w:val="right" w:pos="8640"/>
      </w:tabs>
    </w:pPr>
    <w:rPr>
      <w:sz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EnvelopeReturn">
    <w:name w:val="envelope return"/>
    <w:basedOn w:val="Normal"/>
    <w:rsid w:val="00E370D6"/>
    <w:rPr>
      <w:rFonts w:ascii="AGaramond" w:hAnsi="AGaramond"/>
      <w:sz w:val="18"/>
      <w:szCs w:val="20"/>
    </w:rPr>
  </w:style>
  <w:style w:type="paragraph" w:styleId="BodyText">
    <w:name w:val="Body Text"/>
    <w:basedOn w:val="Normal"/>
    <w:rPr>
      <w:sz w:val="20"/>
      <w:szCs w:val="20"/>
    </w:rPr>
  </w:style>
  <w:style w:type="paragraph" w:styleId="BodyText2">
    <w:name w:val="Body Text 2"/>
    <w:basedOn w:val="Normal"/>
    <w:pPr>
      <w:jc w:val="center"/>
    </w:pPr>
    <w:rPr>
      <w:b/>
      <w:bCs/>
      <w:sz w:val="20"/>
      <w:szCs w:val="20"/>
    </w:rPr>
  </w:style>
  <w:style w:type="paragraph" w:styleId="BodyText3">
    <w:name w:val="Body Text 3"/>
    <w:basedOn w:val="Normal"/>
    <w:pPr>
      <w:spacing w:after="120"/>
    </w:pPr>
    <w:rPr>
      <w:sz w:val="16"/>
      <w:szCs w:val="16"/>
    </w:rPr>
  </w:style>
  <w:style w:type="character" w:styleId="LineNumber">
    <w:name w:val="line number"/>
    <w:rPr>
      <w:rFonts w:ascii="Arial" w:hAnsi="Arial"/>
      <w:sz w:val="16"/>
      <w:szCs w:val="16"/>
    </w:rPr>
  </w:style>
  <w:style w:type="character" w:styleId="Hyperlink">
    <w:name w:val="Hyperlink"/>
    <w:rsid w:val="00C42A8A"/>
    <w:rPr>
      <w:color w:val="0000FF"/>
      <w:u w:val="single"/>
    </w:rPr>
  </w:style>
  <w:style w:type="paragraph" w:customStyle="1" w:styleId="ClauseHeaders">
    <w:name w:val="ClauseHeaders"/>
    <w:basedOn w:val="Normal"/>
    <w:rPr>
      <w:rFonts w:cs="Arial"/>
      <w:b/>
      <w:bCs/>
      <w:szCs w:val="16"/>
    </w:rPr>
  </w:style>
  <w:style w:type="character" w:customStyle="1" w:styleId="ClauseHeadersCharChar">
    <w:name w:val="ClauseHeaders Char Char"/>
    <w:rPr>
      <w:rFonts w:ascii="Arial" w:hAnsi="Arial" w:cs="Arial"/>
      <w:b/>
      <w:bCs/>
      <w:sz w:val="17"/>
      <w:szCs w:val="16"/>
      <w:lang w:val="en-US" w:eastAsia="en-US" w:bidi="ar-SA"/>
    </w:rPr>
  </w:style>
  <w:style w:type="character" w:customStyle="1" w:styleId="HeaderChar">
    <w:name w:val="Header Char"/>
    <w:basedOn w:val="DefaultParagraphFont"/>
    <w:link w:val="Header"/>
    <w:uiPriority w:val="99"/>
    <w:rsid w:val="00300A0B"/>
    <w:rPr>
      <w:rFonts w:ascii="Arial" w:hAnsi="Arial"/>
      <w:sz w:val="16"/>
      <w:szCs w:val="24"/>
    </w:rPr>
  </w:style>
  <w:style w:type="character" w:customStyle="1" w:styleId="FooterChar">
    <w:name w:val="Footer Char"/>
    <w:basedOn w:val="DefaultParagraphFont"/>
    <w:link w:val="Footer"/>
    <w:uiPriority w:val="99"/>
    <w:rsid w:val="00300A0B"/>
    <w:rPr>
      <w:rFonts w:ascii="Arial" w:hAnsi="Arial"/>
      <w:sz w:val="16"/>
      <w:szCs w:val="24"/>
    </w:rPr>
  </w:style>
  <w:style w:type="table" w:styleId="TableGrid">
    <w:name w:val="Table Grid"/>
    <w:basedOn w:val="TableNormal"/>
    <w:uiPriority w:val="59"/>
    <w:unhideWhenUsed/>
    <w:rsid w:val="00300A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300A0B"/>
    <w:rPr>
      <w:sz w:val="16"/>
      <w:szCs w:val="16"/>
    </w:rPr>
  </w:style>
  <w:style w:type="paragraph" w:styleId="CommentText">
    <w:name w:val="annotation text"/>
    <w:basedOn w:val="Normal"/>
    <w:link w:val="CommentTextChar"/>
    <w:uiPriority w:val="99"/>
    <w:unhideWhenUsed/>
    <w:rsid w:val="00300A0B"/>
    <w:pPr>
      <w:spacing w:after="200"/>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300A0B"/>
    <w:rPr>
      <w:rFonts w:ascii="Calibri" w:eastAsia="Calibri" w:hAnsi="Calibri"/>
    </w:rPr>
  </w:style>
  <w:style w:type="paragraph" w:styleId="CommentSubject">
    <w:name w:val="annotation subject"/>
    <w:basedOn w:val="CommentText"/>
    <w:next w:val="CommentText"/>
    <w:link w:val="CommentSubjectChar"/>
    <w:uiPriority w:val="99"/>
    <w:unhideWhenUsed/>
    <w:rsid w:val="00300A0B"/>
    <w:rPr>
      <w:b/>
      <w:bCs/>
    </w:rPr>
  </w:style>
  <w:style w:type="character" w:customStyle="1" w:styleId="CommentSubjectChar">
    <w:name w:val="Comment Subject Char"/>
    <w:basedOn w:val="CommentTextChar"/>
    <w:link w:val="CommentSubject"/>
    <w:uiPriority w:val="99"/>
    <w:rsid w:val="00300A0B"/>
    <w:rPr>
      <w:rFonts w:ascii="Calibri" w:eastAsia="Calibri" w:hAnsi="Calibri"/>
      <w:b/>
      <w:bCs/>
    </w:rPr>
  </w:style>
  <w:style w:type="character" w:styleId="PlaceholderText">
    <w:name w:val="Placeholder Text"/>
    <w:uiPriority w:val="99"/>
    <w:semiHidden/>
    <w:rsid w:val="00300A0B"/>
    <w:rPr>
      <w:color w:val="808080"/>
    </w:rPr>
  </w:style>
  <w:style w:type="paragraph" w:styleId="Subtitle">
    <w:name w:val="Subtitle"/>
    <w:basedOn w:val="Normal"/>
    <w:next w:val="Normal"/>
    <w:link w:val="SubtitleChar"/>
    <w:uiPriority w:val="11"/>
    <w:qFormat/>
    <w:rsid w:val="00300A0B"/>
    <w:pPr>
      <w:numPr>
        <w:ilvl w:val="1"/>
      </w:numPr>
      <w:spacing w:after="160" w:line="276" w:lineRule="auto"/>
      <w:jc w:val="left"/>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300A0B"/>
    <w:rPr>
      <w:rFonts w:ascii="Calibri" w:hAnsi="Calibri"/>
      <w:color w:val="5A5A5A"/>
      <w:spacing w:val="15"/>
      <w:sz w:val="22"/>
      <w:szCs w:val="22"/>
    </w:rPr>
  </w:style>
  <w:style w:type="character" w:customStyle="1" w:styleId="Heading3Char">
    <w:name w:val="Heading 3 Char"/>
    <w:link w:val="Heading3"/>
    <w:rsid w:val="00300A0B"/>
    <w:rPr>
      <w:rFonts w:ascii="Arial" w:hAnsi="Arial" w:cs="Arial"/>
      <w:b/>
      <w:bCs/>
      <w:sz w:val="16"/>
    </w:rPr>
  </w:style>
  <w:style w:type="numbering" w:customStyle="1" w:styleId="NoList1">
    <w:name w:val="No List1"/>
    <w:next w:val="NoList"/>
    <w:uiPriority w:val="99"/>
    <w:semiHidden/>
    <w:unhideWhenUsed/>
    <w:rsid w:val="00300A0B"/>
  </w:style>
  <w:style w:type="table" w:customStyle="1" w:styleId="TableGrid1">
    <w:name w:val="Table Grid1"/>
    <w:basedOn w:val="TableNormal"/>
    <w:next w:val="TableGrid"/>
    <w:uiPriority w:val="59"/>
    <w:unhideWhenUsed/>
    <w:rsid w:val="00300A0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uiPriority w:val="99"/>
    <w:semiHidden/>
    <w:unhideWhenUsed/>
    <w:rsid w:val="00300A0B"/>
    <w:rPr>
      <w:color w:val="800080"/>
      <w:u w:val="single"/>
    </w:rPr>
  </w:style>
  <w:style w:type="character" w:styleId="FollowedHyperlink">
    <w:name w:val="FollowedHyperlink"/>
    <w:basedOn w:val="DefaultParagraphFont"/>
    <w:uiPriority w:val="99"/>
    <w:rsid w:val="00300A0B"/>
    <w:rPr>
      <w:color w:val="954F72" w:themeColor="followedHyperlink"/>
      <w:u w:val="single"/>
    </w:rPr>
  </w:style>
  <w:style w:type="paragraph" w:styleId="ListParagraph">
    <w:name w:val="List Paragraph"/>
    <w:basedOn w:val="Normal"/>
    <w:uiPriority w:val="34"/>
    <w:unhideWhenUsed/>
    <w:qFormat/>
    <w:rsid w:val="006948D7"/>
    <w:pPr>
      <w:spacing w:before="100" w:after="100"/>
      <w:ind w:left="720"/>
      <w:contextualSpacing/>
      <w:jc w:val="left"/>
    </w:pPr>
    <w:rPr>
      <w:rFonts w:ascii="Calibri" w:hAnsi="Calibr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6028">
      <w:bodyDiv w:val="1"/>
      <w:marLeft w:val="0"/>
      <w:marRight w:val="0"/>
      <w:marTop w:val="0"/>
      <w:marBottom w:val="0"/>
      <w:divBdr>
        <w:top w:val="none" w:sz="0" w:space="0" w:color="auto"/>
        <w:left w:val="none" w:sz="0" w:space="0" w:color="auto"/>
        <w:bottom w:val="none" w:sz="0" w:space="0" w:color="auto"/>
        <w:right w:val="none" w:sz="0" w:space="0" w:color="auto"/>
      </w:divBdr>
    </w:div>
    <w:div w:id="329648262">
      <w:bodyDiv w:val="1"/>
      <w:marLeft w:val="0"/>
      <w:marRight w:val="0"/>
      <w:marTop w:val="0"/>
      <w:marBottom w:val="0"/>
      <w:divBdr>
        <w:top w:val="none" w:sz="0" w:space="0" w:color="auto"/>
        <w:left w:val="none" w:sz="0" w:space="0" w:color="auto"/>
        <w:bottom w:val="none" w:sz="0" w:space="0" w:color="auto"/>
        <w:right w:val="none" w:sz="0" w:space="0" w:color="auto"/>
      </w:divBdr>
    </w:div>
    <w:div w:id="604193871">
      <w:bodyDiv w:val="1"/>
      <w:marLeft w:val="0"/>
      <w:marRight w:val="0"/>
      <w:marTop w:val="0"/>
      <w:marBottom w:val="0"/>
      <w:divBdr>
        <w:top w:val="none" w:sz="0" w:space="0" w:color="auto"/>
        <w:left w:val="none" w:sz="0" w:space="0" w:color="auto"/>
        <w:bottom w:val="none" w:sz="0" w:space="0" w:color="auto"/>
        <w:right w:val="none" w:sz="0" w:space="0" w:color="auto"/>
      </w:divBdr>
    </w:div>
    <w:div w:id="696199920">
      <w:bodyDiv w:val="1"/>
      <w:marLeft w:val="0"/>
      <w:marRight w:val="0"/>
      <w:marTop w:val="0"/>
      <w:marBottom w:val="0"/>
      <w:divBdr>
        <w:top w:val="none" w:sz="0" w:space="0" w:color="auto"/>
        <w:left w:val="none" w:sz="0" w:space="0" w:color="auto"/>
        <w:bottom w:val="none" w:sz="0" w:space="0" w:color="auto"/>
        <w:right w:val="none" w:sz="0" w:space="0" w:color="auto"/>
      </w:divBdr>
    </w:div>
    <w:div w:id="1573930788">
      <w:bodyDiv w:val="1"/>
      <w:marLeft w:val="0"/>
      <w:marRight w:val="0"/>
      <w:marTop w:val="0"/>
      <w:marBottom w:val="0"/>
      <w:divBdr>
        <w:top w:val="none" w:sz="0" w:space="0" w:color="auto"/>
        <w:left w:val="none" w:sz="0" w:space="0" w:color="auto"/>
        <w:bottom w:val="none" w:sz="0" w:space="0" w:color="auto"/>
        <w:right w:val="none" w:sz="0" w:space="0" w:color="auto"/>
      </w:divBdr>
    </w:div>
    <w:div w:id="1933737660">
      <w:bodyDiv w:val="1"/>
      <w:marLeft w:val="0"/>
      <w:marRight w:val="0"/>
      <w:marTop w:val="0"/>
      <w:marBottom w:val="0"/>
      <w:divBdr>
        <w:top w:val="none" w:sz="0" w:space="0" w:color="auto"/>
        <w:left w:val="none" w:sz="0" w:space="0" w:color="auto"/>
        <w:bottom w:val="none" w:sz="0" w:space="0" w:color="auto"/>
        <w:right w:val="none" w:sz="0" w:space="0" w:color="auto"/>
      </w:divBdr>
    </w:div>
    <w:div w:id="212568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nda\Application%20Data\Microsoft\Templates\res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C211-7A33-43AE-9D04-CC749207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resid.dot</Template>
  <TotalTime>0</TotalTime>
  <Pages>1</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*Property Type   0Residence   0Manufactured   0Condominium</vt:lpstr>
    </vt:vector>
  </TitlesOfParts>
  <Company>RMLS</Company>
  <LinksUpToDate>false</LinksUpToDate>
  <CharactersWithSpaces>7035</CharactersWithSpaces>
  <SharedDoc>false</SharedDoc>
  <HLinks>
    <vt:vector size="6" baseType="variant">
      <vt:variant>
        <vt:i4>131143</vt:i4>
      </vt:variant>
      <vt:variant>
        <vt:i4>43</vt:i4>
      </vt:variant>
      <vt:variant>
        <vt:i4>0</vt:i4>
      </vt:variant>
      <vt:variant>
        <vt:i4>5</vt:i4>
      </vt:variant>
      <vt:variant>
        <vt:lpwstr>http://www.wvmls.com/area.pdf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Type   0Residence   0Manufactured   0Condominium</dc:title>
  <dc:subject/>
  <dc:creator>RWO</dc:creator>
  <cp:keywords/>
  <cp:lastModifiedBy>David Bartel</cp:lastModifiedBy>
  <cp:revision>4</cp:revision>
  <cp:lastPrinted>2023-11-08T19:19:00Z</cp:lastPrinted>
  <dcterms:created xsi:type="dcterms:W3CDTF">2025-02-07T17:19:00Z</dcterms:created>
  <dcterms:modified xsi:type="dcterms:W3CDTF">2025-02-07T17:28:00Z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SalesAgreeNo">
    <vt:lpwstr>OF_SalesAgreeNo</vt:lpwstr>
  </property>
  <property fmtid="{D5CDD505-2E9C-101B-9397-08002B2CF9AE}" pid="3" name="OF_AddendumNo">
    <vt:lpwstr>OF_AddendumNo</vt:lpwstr>
  </property>
  <property fmtid="{D5CDD505-2E9C-101B-9397-08002B2CF9AE}" pid="4" name="OF_FullAddress">
    <vt:lpwstr>OF_FullAddress</vt:lpwstr>
  </property>
</Properties>
</file>